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EE3" w:rsidRDefault="00972EE3" w:rsidP="00972EE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OŚWIADCZENIE KANDYDATA DO PRACY W POWIATOWYM URZĘDZIE PRACY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  <w:t>W ŁODZI</w:t>
      </w:r>
    </w:p>
    <w:p w:rsidR="00972EE3" w:rsidRDefault="00972EE3" w:rsidP="00972EE3">
      <w:pPr>
        <w:spacing w:after="0"/>
        <w:jc w:val="center"/>
        <w:rPr>
          <w:rFonts w:ascii="Times New Roman" w:hAnsi="Times New Roman" w:cs="Times New Roman"/>
        </w:rPr>
      </w:pPr>
    </w:p>
    <w:p w:rsidR="00972EE3" w:rsidRDefault="00972EE3" w:rsidP="00972EE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78435" cy="194945"/>
                <wp:effectExtent l="19050" t="19050" r="21590" b="14605"/>
                <wp:docPr id="2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435" cy="1949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9D43D0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width:14.05pt;height: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" strokeweight="2pt">
                <v:path arrowok="t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Wyrażam zgodę</w:t>
      </w:r>
      <w:r>
        <w:rPr>
          <w:rFonts w:ascii="Times New Roman" w:hAnsi="Times New Roman" w:cs="Times New Roman"/>
        </w:rPr>
        <w:t xml:space="preserve"> / </w:t>
      </w: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78435" cy="194945"/>
                <wp:effectExtent l="19050" t="19050" r="21590" b="14605"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435" cy="1949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0893F9" id="Schemat blokowy: proces 1" o:spid="_x0000_s1026" type="#_x0000_t109" style="width:14.05pt;height: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" strokeweight="2pt">
                <v:path arrowok="t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nie wyrażam zgody*</w:t>
      </w:r>
      <w:r>
        <w:rPr>
          <w:rFonts w:ascii="Times New Roman" w:hAnsi="Times New Roman" w:cs="Times New Roman"/>
        </w:rPr>
        <w:t xml:space="preserve"> na przetwarzanie</w:t>
      </w:r>
      <w:r w:rsidR="00D223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przez Powiatowy Urząd Pracy </w:t>
      </w:r>
      <w:r w:rsidR="00D223AD">
        <w:rPr>
          <w:rFonts w:ascii="Times New Roman" w:hAnsi="Times New Roman" w:cs="Times New Roman"/>
        </w:rPr>
        <w:br/>
      </w:r>
      <w:bookmarkStart w:id="0" w:name="_GoBack"/>
      <w:bookmarkEnd w:id="0"/>
      <w:r>
        <w:rPr>
          <w:rFonts w:ascii="Times New Roman" w:hAnsi="Times New Roman" w:cs="Times New Roman"/>
        </w:rPr>
        <w:t>w Łodzi, z siedzibą w Łodzi przy ul. Milionowej 91, jako administratora,</w:t>
      </w:r>
      <w:r w:rsidR="00D223AD" w:rsidRPr="00D223AD">
        <w:rPr>
          <w:rFonts w:ascii="Times New Roman" w:hAnsi="Times New Roman" w:cs="Times New Roman"/>
        </w:rPr>
        <w:t xml:space="preserve"> </w:t>
      </w:r>
      <w:r w:rsidR="00D223AD">
        <w:rPr>
          <w:rFonts w:ascii="Times New Roman" w:hAnsi="Times New Roman" w:cs="Times New Roman"/>
        </w:rPr>
        <w:t>moich danych osobowych innych niż te, do pozyskania których administrator jest zobowiązany na podstawie przepisów prawa</w:t>
      </w:r>
      <w:r>
        <w:rPr>
          <w:rFonts w:ascii="Times New Roman" w:hAnsi="Times New Roman" w:cs="Times New Roman"/>
        </w:rPr>
        <w:t xml:space="preserve"> w zakresie niezbędnym dla potrzeb rekrutacji na stanowisko:</w:t>
      </w:r>
    </w:p>
    <w:p w:rsidR="00972EE3" w:rsidRDefault="00972EE3" w:rsidP="00972EE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……………………………………………………………………………………………………………………………………………………………………………………...…………………………………, Jednocześnie oświadczam, że zostałem/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poinformowany/a o przysługującym mi prawie: </w:t>
      </w:r>
    </w:p>
    <w:p w:rsidR="00972EE3" w:rsidRDefault="00972EE3" w:rsidP="00972EE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dostępu do treści moich danych osobowych,</w:t>
      </w:r>
    </w:p>
    <w:p w:rsidR="00972EE3" w:rsidRDefault="00972EE3" w:rsidP="00972EE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poprawiania moich danych osobowych,</w:t>
      </w:r>
    </w:p>
    <w:p w:rsidR="00972EE3" w:rsidRDefault="00972EE3" w:rsidP="00972EE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usunięcia moich danych osobowych lub ograniczenia ich przetwarzania, </w:t>
      </w:r>
    </w:p>
    <w:p w:rsidR="00972EE3" w:rsidRDefault="00972EE3" w:rsidP="00972EE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wycofania w każdym czasie zgody na przetwarzanie moich danych osobowych, poprzez przesłanie oświadczenia o wycofaniu zgody na adres mailowy: </w:t>
      </w:r>
      <w:hyperlink r:id="rId5" w:history="1">
        <w:r>
          <w:rPr>
            <w:rStyle w:val="Hipercze"/>
            <w:rFonts w:ascii="Times New Roman" w:hAnsi="Times New Roman" w:cs="Times New Roman"/>
          </w:rPr>
          <w:t>kadry@pup-lodz.pl</w:t>
        </w:r>
      </w:hyperlink>
      <w:r>
        <w:rPr>
          <w:rFonts w:ascii="Times New Roman" w:hAnsi="Times New Roman" w:cs="Times New Roman"/>
        </w:rPr>
        <w:t xml:space="preserve"> lub złożenie oświadczenia w formie pisemnej w siedzibie Powiatowego Urzędu Pracy w Łodzi – pok. 141,</w:t>
      </w:r>
    </w:p>
    <w:p w:rsidR="00972EE3" w:rsidRDefault="00972EE3" w:rsidP="00972EE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wniesienia sprzeciwu wobec takiego przetwarzania moich danych osobowych,</w:t>
      </w:r>
    </w:p>
    <w:p w:rsidR="00972EE3" w:rsidRDefault="00972EE3" w:rsidP="00972EE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oraz że podanie tych danych osobowych było </w:t>
      </w:r>
      <w:r>
        <w:rPr>
          <w:rFonts w:ascii="Times New Roman" w:hAnsi="Times New Roman" w:cs="Times New Roman"/>
          <w:b/>
          <w:u w:val="single"/>
        </w:rPr>
        <w:t>dobrowolne</w:t>
      </w:r>
      <w:r>
        <w:rPr>
          <w:rFonts w:ascii="Times New Roman" w:hAnsi="Times New Roman" w:cs="Times New Roman"/>
        </w:rPr>
        <w:t>.</w:t>
      </w: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br/>
        <w:t>(data i czytelny podpis)</w:t>
      </w:r>
    </w:p>
    <w:p w:rsidR="00972EE3" w:rsidRDefault="00972EE3" w:rsidP="00972EE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72EE3" w:rsidRDefault="00972EE3" w:rsidP="00972E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należy wstawić X w odpowiednim oknie</w:t>
      </w:r>
      <w:r>
        <w:rPr>
          <w:rFonts w:ascii="Times New Roman" w:hAnsi="Times New Roman" w:cs="Times New Roman"/>
        </w:rPr>
        <w:br/>
      </w: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C81CCE" w:rsidRDefault="00C81CCE"/>
    <w:sectPr w:rsidR="00C81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A7005"/>
    <w:multiLevelType w:val="hybridMultilevel"/>
    <w:tmpl w:val="8350F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E3"/>
    <w:rsid w:val="00972EE3"/>
    <w:rsid w:val="00C81CCE"/>
    <w:rsid w:val="00D2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A27A"/>
  <w15:chartTrackingRefBased/>
  <w15:docId w15:val="{8AEC9B25-9DA6-4DA4-B12E-6E1CE5B7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EE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72E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72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pup-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932F78A6</Template>
  <TotalTime>0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Pałucka</dc:creator>
  <cp:keywords/>
  <dc:description/>
  <cp:lastModifiedBy>Katarzyna Pałucka</cp:lastModifiedBy>
  <cp:revision>2</cp:revision>
  <dcterms:created xsi:type="dcterms:W3CDTF">2019-05-07T10:18:00Z</dcterms:created>
  <dcterms:modified xsi:type="dcterms:W3CDTF">2019-05-07T10:18:00Z</dcterms:modified>
</cp:coreProperties>
</file>