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5E251B" w:rsidRPr="005E251B" w:rsidRDefault="005E251B" w:rsidP="005E251B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 xml:space="preserve">2 </w:t>
      </w:r>
      <w:r w:rsidRPr="005E251B">
        <w:rPr>
          <w:b/>
          <w:sz w:val="18"/>
          <w:szCs w:val="18"/>
        </w:rPr>
        <w:t>do zapytania ofertowego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845E39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-422910</wp:posOffset>
                </wp:positionV>
                <wp:extent cx="671830" cy="1600200"/>
                <wp:effectExtent l="457200" t="0" r="471170" b="0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B5067" id="Rectangle 31" o:spid="_x0000_s1026" style="position:absolute;margin-left:18.55pt;margin-top:-3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58214F" w:rsidRDefault="0058214F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</w:t>
      </w:r>
      <w:r w:rsidR="006F6470">
        <w:t xml:space="preserve">niepełnosprawnych </w:t>
      </w:r>
      <w:r>
        <w:t>osób bezrobotnych</w:t>
      </w:r>
      <w:r w:rsidR="006F6470">
        <w:t xml:space="preserve"> i poszukujących pracy niepozostających w zatrudnieniu </w:t>
      </w:r>
      <w:r>
        <w:t xml:space="preserve"> </w:t>
      </w:r>
      <w:r w:rsidRPr="00C410B7">
        <w:t>w zakresie</w:t>
      </w:r>
      <w:r>
        <w:t>:</w:t>
      </w:r>
    </w:p>
    <w:p w:rsidR="00821A30" w:rsidRPr="00821A30" w:rsidRDefault="00821A30" w:rsidP="00821A30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 w:rsidR="002D04CB">
        <w:rPr>
          <w:b/>
          <w:i/>
        </w:rPr>
        <w:t>Profesjonalny telemarketer</w:t>
      </w:r>
      <w:r w:rsidRPr="00821A30">
        <w:rPr>
          <w:b/>
          <w:i/>
          <w:iCs/>
          <w:color w:val="000000"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2760"/>
        <w:gridCol w:w="1795"/>
        <w:gridCol w:w="2346"/>
        <w:gridCol w:w="1656"/>
        <w:gridCol w:w="1242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="00BA15FD">
        <w:rPr>
          <w:i/>
          <w:sz w:val="18"/>
          <w:szCs w:val="18"/>
        </w:rPr>
        <w:t xml:space="preserve"> </w:t>
      </w:r>
      <w:r w:rsidRPr="00BA15FD">
        <w:rPr>
          <w:b/>
          <w:i/>
          <w:sz w:val="18"/>
          <w:szCs w:val="18"/>
        </w:rPr>
        <w:t xml:space="preserve">wskazujące, czy usługi </w:t>
      </w:r>
      <w:r w:rsidR="006A635C">
        <w:rPr>
          <w:i/>
          <w:sz w:val="18"/>
          <w:szCs w:val="18"/>
        </w:rPr>
        <w:t>wymienione</w:t>
      </w:r>
      <w:r w:rsidR="00B20B06">
        <w:rPr>
          <w:i/>
          <w:sz w:val="18"/>
          <w:szCs w:val="18"/>
        </w:rPr>
        <w:t xml:space="preserve"> </w:t>
      </w:r>
      <w:r w:rsidRPr="00BA15FD">
        <w:rPr>
          <w:i/>
          <w:sz w:val="18"/>
          <w:szCs w:val="18"/>
        </w:rPr>
        <w:t>w</w:t>
      </w:r>
      <w:r w:rsidR="006A635C">
        <w:rPr>
          <w:i/>
          <w:sz w:val="18"/>
          <w:szCs w:val="18"/>
        </w:rPr>
        <w:t xml:space="preserve"> </w:t>
      </w:r>
      <w:r w:rsidR="006A635C" w:rsidRPr="001B6056">
        <w:rPr>
          <w:b/>
          <w:i/>
          <w:sz w:val="18"/>
          <w:szCs w:val="18"/>
        </w:rPr>
        <w:t>W</w:t>
      </w:r>
      <w:r w:rsidRPr="00BA15FD">
        <w:rPr>
          <w:b/>
          <w:i/>
          <w:sz w:val="18"/>
          <w:szCs w:val="18"/>
        </w:rPr>
        <w:t>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</w:t>
      </w:r>
      <w:r w:rsidR="006A635C">
        <w:rPr>
          <w:i/>
          <w:sz w:val="18"/>
          <w:szCs w:val="18"/>
        </w:rPr>
        <w:br/>
      </w:r>
      <w:r w:rsidRPr="00BA15FD">
        <w:rPr>
          <w:i/>
          <w:sz w:val="18"/>
          <w:szCs w:val="18"/>
        </w:rPr>
        <w:t>z wykazu, której dotyczą.</w:t>
      </w:r>
    </w:p>
    <w:p w:rsidR="002F64E0" w:rsidRDefault="002F64E0" w:rsidP="00A454B2">
      <w:pPr>
        <w:jc w:val="both"/>
      </w:pPr>
    </w:p>
    <w:p w:rsidR="0058214F" w:rsidRDefault="0058214F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58214F" w:rsidRDefault="0058214F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 xml:space="preserve">..............................dnia.......................                           </w:t>
      </w:r>
      <w:r w:rsidR="006F6470">
        <w:t xml:space="preserve">   </w:t>
      </w:r>
      <w:r w:rsidRPr="00A05446">
        <w:t xml:space="preserve">      .........................................................................</w:t>
      </w:r>
    </w:p>
    <w:p w:rsidR="001F1A3B" w:rsidRPr="00A05446" w:rsidRDefault="001F1A3B" w:rsidP="001F1A3B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</w:t>
      </w:r>
      <w:r>
        <w:tab/>
      </w:r>
      <w:r w:rsidRPr="00A05446">
        <w:t xml:space="preserve">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</w:t>
      </w:r>
      <w:r>
        <w:tab/>
        <w:t xml:space="preserve">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821A30" w:rsidRPr="005E251B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18"/>
          <w:szCs w:val="18"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3</w:t>
      </w:r>
      <w:r w:rsidRPr="005E251B">
        <w:rPr>
          <w:b/>
          <w:sz w:val="18"/>
          <w:szCs w:val="18"/>
        </w:rPr>
        <w:t xml:space="preserve"> do </w:t>
      </w:r>
      <w:r w:rsidR="005E251B" w:rsidRPr="005E251B">
        <w:rPr>
          <w:b/>
          <w:sz w:val="18"/>
          <w:szCs w:val="18"/>
        </w:rPr>
        <w:t>zapytania ofertowego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821A30" w:rsidRPr="00D7388A" w:rsidRDefault="00845E39" w:rsidP="00821A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457200" t="0" r="457200" b="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9938E" id="Rectangle 33" o:spid="_x0000_s1026" style="position:absolute;margin-left:9pt;margin-top:-30.45pt;width:54pt;height:126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821A30" w:rsidRPr="00D7388A">
        <w:rPr>
          <w:b/>
          <w:bCs/>
        </w:rPr>
        <w:t xml:space="preserve">                                                                                                            </w:t>
      </w:r>
      <w:r w:rsidR="00821A30">
        <w:rPr>
          <w:b/>
          <w:bCs/>
        </w:rPr>
        <w:t xml:space="preserve"> </w:t>
      </w:r>
      <w:r w:rsidR="00821A30" w:rsidRPr="00D7388A">
        <w:rPr>
          <w:b/>
          <w:bCs/>
        </w:rPr>
        <w:t>Powiatowy Urząd Pracy w Łodzi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821A30" w:rsidRDefault="00821A30" w:rsidP="00821A30">
      <w:pPr>
        <w:rPr>
          <w:b/>
        </w:rPr>
      </w:pPr>
    </w:p>
    <w:p w:rsidR="00821A30" w:rsidRDefault="00821A30" w:rsidP="00821A30">
      <w:pPr>
        <w:rPr>
          <w:b/>
        </w:rPr>
      </w:pPr>
    </w:p>
    <w:p w:rsidR="00821A30" w:rsidRDefault="00821A30" w:rsidP="00821A30">
      <w:pPr>
        <w:jc w:val="center"/>
        <w:rPr>
          <w:b/>
        </w:rPr>
      </w:pPr>
    </w:p>
    <w:p w:rsidR="00821A30" w:rsidRPr="00803565" w:rsidRDefault="00821A30" w:rsidP="00821A30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821A30" w:rsidRPr="00803565" w:rsidRDefault="00821A30" w:rsidP="00821A30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821A30" w:rsidRPr="00803565" w:rsidRDefault="00821A30" w:rsidP="00821A30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821A30" w:rsidRDefault="00821A30" w:rsidP="00821A30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821A30" w:rsidRPr="00803565" w:rsidRDefault="00821A30" w:rsidP="00821A30">
      <w:pPr>
        <w:suppressAutoHyphens/>
        <w:rPr>
          <w:lang w:eastAsia="ar-SA"/>
        </w:rPr>
      </w:pPr>
    </w:p>
    <w:p w:rsidR="00821A30" w:rsidRPr="009E5968" w:rsidRDefault="00821A30" w:rsidP="00821A30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821A30" w:rsidRPr="009E5968" w:rsidRDefault="00821A30" w:rsidP="00821A30">
      <w:pPr>
        <w:suppressAutoHyphens/>
        <w:jc w:val="both"/>
        <w:rPr>
          <w:sz w:val="16"/>
          <w:szCs w:val="16"/>
          <w:lang w:eastAsia="ar-SA"/>
        </w:rPr>
      </w:pPr>
    </w:p>
    <w:p w:rsidR="006F6470" w:rsidRPr="00C410B7" w:rsidRDefault="006F6470" w:rsidP="006F647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niepełnosprawnych osób bezrobotnych i poszukujących pracy niepozostających w zatrudnieniu  </w:t>
      </w:r>
      <w:r w:rsidRPr="00C410B7">
        <w:t>w zakresie</w:t>
      </w:r>
      <w:r>
        <w:t>:</w:t>
      </w:r>
    </w:p>
    <w:p w:rsidR="006F6470" w:rsidRPr="00821A30" w:rsidRDefault="006F6470" w:rsidP="006F6470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>
        <w:rPr>
          <w:b/>
          <w:i/>
        </w:rPr>
        <w:t>Profesjonalny telemarketer</w:t>
      </w:r>
      <w:r w:rsidRPr="00821A30">
        <w:rPr>
          <w:b/>
          <w:i/>
          <w:iCs/>
          <w:color w:val="000000"/>
        </w:rPr>
        <w:t>”</w:t>
      </w:r>
    </w:p>
    <w:p w:rsidR="00821A30" w:rsidRPr="00803565" w:rsidRDefault="00821A30" w:rsidP="00821A30">
      <w:pPr>
        <w:ind w:firstLine="709"/>
        <w:jc w:val="center"/>
        <w:rPr>
          <w:b/>
        </w:rPr>
      </w:pPr>
    </w:p>
    <w:p w:rsidR="00821A30" w:rsidRPr="00803565" w:rsidRDefault="00821A30" w:rsidP="00821A30">
      <w:pPr>
        <w:jc w:val="both"/>
      </w:pPr>
      <w:r w:rsidRPr="00803565">
        <w:t>oświadczam/my*, że:</w:t>
      </w:r>
    </w:p>
    <w:p w:rsidR="00821A30" w:rsidRDefault="00821A30" w:rsidP="00D10946">
      <w:pPr>
        <w:numPr>
          <w:ilvl w:val="0"/>
          <w:numId w:val="3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Pr="00F566A7">
        <w:rPr>
          <w:bCs/>
          <w:color w:val="000000" w:themeColor="text1"/>
        </w:rPr>
        <w:t xml:space="preserve">co najmniej </w:t>
      </w:r>
      <w:r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teoretycznych.</w:t>
      </w:r>
    </w:p>
    <w:p w:rsidR="00821A30" w:rsidRPr="005D785A" w:rsidRDefault="00821A30" w:rsidP="00821A30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4350"/>
        <w:gridCol w:w="4739"/>
      </w:tblGrid>
      <w:tr w:rsidR="00821A30" w:rsidRPr="00854869" w:rsidTr="000E714F">
        <w:trPr>
          <w:trHeight w:val="333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821A30" w:rsidRPr="00854869" w:rsidTr="000E714F">
        <w:trPr>
          <w:trHeight w:val="489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821A30" w:rsidRPr="00854869" w:rsidRDefault="00821A30" w:rsidP="000E714F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821A30" w:rsidRPr="00854869" w:rsidRDefault="00821A30" w:rsidP="000E714F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821A30" w:rsidRDefault="00821A30" w:rsidP="00821A30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821A30" w:rsidRPr="006F6470" w:rsidRDefault="00821A30" w:rsidP="00821A30">
      <w:pPr>
        <w:jc w:val="both"/>
      </w:pPr>
      <w:r w:rsidRPr="006F6470">
        <w:t xml:space="preserve">  2. dysponuję/dysponujemy* odpowiednimi narzędziami i akcesoriami niezbędnymi do realizacji szkolenia</w:t>
      </w:r>
    </w:p>
    <w:tbl>
      <w:tblPr>
        <w:tblW w:w="5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3625"/>
        <w:gridCol w:w="1222"/>
        <w:gridCol w:w="813"/>
        <w:gridCol w:w="3410"/>
      </w:tblGrid>
      <w:tr w:rsidR="00821A30" w:rsidRPr="00854869" w:rsidTr="000E714F">
        <w:trPr>
          <w:trHeight w:val="797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643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DD5D1E" w:rsidRPr="009E5968" w:rsidRDefault="00DD5D1E" w:rsidP="00DD5D1E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821A30" w:rsidRDefault="00821A30" w:rsidP="00821A30">
      <w:pPr>
        <w:tabs>
          <w:tab w:val="right" w:pos="284"/>
          <w:tab w:val="left" w:pos="408"/>
        </w:tabs>
        <w:jc w:val="both"/>
        <w:rPr>
          <w:sz w:val="16"/>
          <w:szCs w:val="16"/>
        </w:rPr>
      </w:pPr>
    </w:p>
    <w:p w:rsidR="00821A30" w:rsidRDefault="00DD5D1E" w:rsidP="00DD5D1E">
      <w:pPr>
        <w:jc w:val="both"/>
      </w:pPr>
      <w:r>
        <w:t>3.</w:t>
      </w:r>
      <w:r w:rsidRPr="00DD5D1E">
        <w:t>szkolenie będzie realizowane w budynku przystosowanym do potrzeb osób niepełnosprawnych (np. winda, podjazd dla osób poruszających się na wózku).</w:t>
      </w:r>
    </w:p>
    <w:p w:rsidR="00DD5D1E" w:rsidRPr="00B33EF0" w:rsidRDefault="00DD5D1E" w:rsidP="00DD5D1E">
      <w:pPr>
        <w:jc w:val="both"/>
      </w:pP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1F1A3B" w:rsidRPr="00C429D2" w:rsidRDefault="00821A30" w:rsidP="001F1A3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</w:t>
      </w:r>
      <w:r w:rsidR="001F1A3B" w:rsidRPr="00C429D2">
        <w:t xml:space="preserve">/miejscowość/                                             </w:t>
      </w:r>
      <w:r w:rsidR="001F1A3B">
        <w:t xml:space="preserve">                         </w:t>
      </w:r>
      <w:r w:rsidR="001F1A3B">
        <w:tab/>
      </w:r>
      <w:r w:rsidR="001F1A3B">
        <w:tab/>
      </w:r>
      <w:r w:rsidR="001F1A3B" w:rsidRPr="00C429D2">
        <w:t xml:space="preserve">/podpis i pieczątka imienna          </w:t>
      </w:r>
    </w:p>
    <w:p w:rsidR="001F1A3B" w:rsidRPr="00C429D2" w:rsidRDefault="001F1A3B" w:rsidP="001F1A3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</w:t>
      </w:r>
      <w:r w:rsidRPr="00C429D2">
        <w:t>upoważnionego przedstawiciela Wykonawcy/</w:t>
      </w:r>
    </w:p>
    <w:p w:rsidR="00DD5D1E" w:rsidRDefault="00DD5D1E" w:rsidP="001F1A3B">
      <w:pPr>
        <w:tabs>
          <w:tab w:val="left" w:pos="192"/>
        </w:tabs>
        <w:jc w:val="both"/>
        <w:rPr>
          <w:sz w:val="14"/>
          <w:szCs w:val="14"/>
          <w:lang w:eastAsia="ar-SA"/>
        </w:rPr>
      </w:pP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821A30" w:rsidRPr="00C429D2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</w:p>
    <w:p w:rsidR="00DD5D1E" w:rsidRDefault="00DD5D1E" w:rsidP="00821A30">
      <w:pPr>
        <w:pStyle w:val="Standard"/>
        <w:ind w:left="-426"/>
        <w:jc w:val="both"/>
        <w:rPr>
          <w:b/>
          <w:i/>
          <w:sz w:val="14"/>
          <w:szCs w:val="14"/>
          <w:u w:val="single"/>
        </w:rPr>
      </w:pPr>
    </w:p>
    <w:p w:rsidR="00821A30" w:rsidRPr="00DE22E3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821A30" w:rsidRDefault="00821A30" w:rsidP="00821A30">
      <w:pPr>
        <w:pStyle w:val="Standard"/>
      </w:pPr>
    </w:p>
    <w:p w:rsidR="00B1236C" w:rsidRPr="00821A30" w:rsidRDefault="00B1236C" w:rsidP="00821A30">
      <w:pPr>
        <w:pStyle w:val="Standard"/>
        <w:ind w:left="-426"/>
        <w:jc w:val="both"/>
        <w:rPr>
          <w:i/>
          <w:sz w:val="14"/>
          <w:szCs w:val="14"/>
        </w:rPr>
        <w:sectPr w:rsidR="00B1236C" w:rsidRPr="00821A30" w:rsidSect="00E66E3B">
          <w:footerReference w:type="even" r:id="rId8"/>
          <w:footerReference w:type="default" r:id="rId9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5E251B" w:rsidRPr="005E251B" w:rsidRDefault="005E251B" w:rsidP="00E43F7C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lastRenderedPageBreak/>
        <w:t xml:space="preserve">                                                                            Załącznik Nr 4 do zapytania ofertowego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845E39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-395605</wp:posOffset>
                </wp:positionV>
                <wp:extent cx="728980" cy="1600200"/>
                <wp:effectExtent l="438150" t="0" r="433070" b="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A2FB1" id="Rectangle 32" o:spid="_x0000_s1026" style="position:absolute;margin-left:7.3pt;margin-top:-31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"/>
            </w:pict>
          </mc:Fallback>
        </mc:AlternateContent>
      </w:r>
      <w:r w:rsidR="00B1236C">
        <w:rPr>
          <w:b/>
          <w:bCs/>
        </w:rPr>
        <w:t xml:space="preserve">                                                                                                                      </w:t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4E5542">
        <w:rPr>
          <w:b/>
          <w:bCs/>
        </w:rPr>
        <w:tab/>
      </w:r>
      <w:r w:rsidR="00B1236C">
        <w:rPr>
          <w:b/>
          <w:bCs/>
        </w:rPr>
        <w:t xml:space="preserve"> </w:t>
      </w:r>
      <w:r w:rsidR="00B1236C"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554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="004E5542">
        <w:rPr>
          <w:b/>
          <w:bCs/>
          <w:sz w:val="22"/>
          <w:szCs w:val="22"/>
        </w:rPr>
        <w:tab/>
      </w:r>
      <w:r w:rsidR="00FA4655">
        <w:rPr>
          <w:b/>
          <w:bCs/>
          <w:sz w:val="22"/>
          <w:szCs w:val="22"/>
        </w:rPr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4E5542">
      <w:pPr>
        <w:spacing w:before="80"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6F6470" w:rsidRPr="00C410B7" w:rsidRDefault="006F6470" w:rsidP="006F647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niepełnosprawnych osób bezrobotnych i poszukujących pracy niepozostających w zatrudnieniu  </w:t>
      </w:r>
      <w:r w:rsidRPr="00C410B7">
        <w:t>w zakresie</w:t>
      </w:r>
      <w:r>
        <w:t>:</w:t>
      </w:r>
    </w:p>
    <w:p w:rsidR="006F6470" w:rsidRPr="00821A30" w:rsidRDefault="006F6470" w:rsidP="006F6470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>
        <w:rPr>
          <w:b/>
          <w:i/>
        </w:rPr>
        <w:t>Profesjonalny telemarketer</w:t>
      </w:r>
      <w:r w:rsidRPr="00821A30">
        <w:rPr>
          <w:b/>
          <w:i/>
          <w:iCs/>
          <w:color w:val="000000"/>
        </w:rPr>
        <w:t>”</w:t>
      </w:r>
    </w:p>
    <w:p w:rsidR="00B1236C" w:rsidRPr="004E5542" w:rsidRDefault="00B1236C" w:rsidP="004E5542">
      <w:pPr>
        <w:jc w:val="center"/>
        <w:outlineLvl w:val="0"/>
        <w:rPr>
          <w:b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FA4655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</w:t>
            </w:r>
            <w:r w:rsidR="00FA4655">
              <w:rPr>
                <w:b/>
                <w:bCs/>
                <w:sz w:val="18"/>
                <w:szCs w:val="18"/>
              </w:rPr>
              <w:br/>
            </w:r>
            <w:r w:rsidRPr="00F01418">
              <w:rPr>
                <w:b/>
                <w:bCs/>
                <w:sz w:val="18"/>
                <w:szCs w:val="18"/>
              </w:rPr>
              <w:t>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  <w:vAlign w:val="center"/>
          </w:tcPr>
          <w:p w:rsidR="00AD388D" w:rsidRPr="00F01418" w:rsidRDefault="00AD388D" w:rsidP="00FA4655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FA4655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1AC" w:rsidRPr="00722ABC" w:rsidRDefault="004661AC" w:rsidP="00FA4655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661AC" w:rsidRPr="00722ABC" w:rsidRDefault="004661AC" w:rsidP="00FA4655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FA4655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  <w:vAlign w:val="center"/>
          </w:tcPr>
          <w:p w:rsidR="004661AC" w:rsidRPr="004661AC" w:rsidRDefault="004661AC" w:rsidP="00FA4655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FA4655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  <w:vAlign w:val="center"/>
          </w:tcPr>
          <w:p w:rsidR="004661AC" w:rsidRPr="00642E05" w:rsidRDefault="004661AC" w:rsidP="00686E0C">
            <w:pPr>
              <w:jc w:val="center"/>
              <w:rPr>
                <w:b/>
              </w:rPr>
            </w:pPr>
            <w:r w:rsidRPr="00642E05">
              <w:rPr>
                <w:b/>
              </w:rPr>
              <w:t>MODUŁ II</w:t>
            </w:r>
            <w:r w:rsidR="001947A8" w:rsidRPr="00642E05">
              <w:rPr>
                <w:b/>
              </w:rPr>
              <w:t xml:space="preserve"> - </w:t>
            </w:r>
            <w:r w:rsidR="001947A8" w:rsidRPr="00642E05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642E05" w:rsidRPr="00642E05">
              <w:rPr>
                <w:b/>
              </w:rPr>
              <w:t xml:space="preserve"> </w:t>
            </w:r>
            <w:r w:rsidR="00686E0C">
              <w:rPr>
                <w:b/>
              </w:rPr>
              <w:t>PROFESJONALNY TELEMARKETER</w:t>
            </w: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Pr="004E5542" w:rsidRDefault="00B1236C" w:rsidP="00E371B9">
      <w:pPr>
        <w:ind w:left="-900" w:firstLine="900"/>
        <w:rPr>
          <w:i/>
          <w:sz w:val="16"/>
          <w:szCs w:val="16"/>
        </w:rPr>
      </w:pPr>
      <w:r w:rsidRPr="004E5542">
        <w:rPr>
          <w:i/>
          <w:sz w:val="16"/>
          <w:szCs w:val="16"/>
        </w:rPr>
        <w:t>* należy dodać tyle wierszy ile będzie konieczne</w:t>
      </w:r>
    </w:p>
    <w:p w:rsidR="00B1236C" w:rsidRPr="004E5542" w:rsidRDefault="00B1236C" w:rsidP="00E371B9">
      <w:pPr>
        <w:ind w:left="-900" w:firstLine="900"/>
        <w:jc w:val="both"/>
        <w:rPr>
          <w:i/>
          <w:sz w:val="16"/>
          <w:szCs w:val="16"/>
        </w:rPr>
      </w:pPr>
      <w:r w:rsidRPr="004E5542">
        <w:rPr>
          <w:i/>
          <w:sz w:val="16"/>
          <w:szCs w:val="16"/>
        </w:rPr>
        <w:t>** jeżeli nazwa przeprowadzonego szkolenia nie będzie jednoznacznie wskazywać potwierdzonego doświadczenia, wówczas należy wykazać skrócony opis merytoryczny szkolenia</w:t>
      </w:r>
    </w:p>
    <w:p w:rsidR="004E5542" w:rsidRDefault="004E5542" w:rsidP="00B1236C">
      <w:pPr>
        <w:tabs>
          <w:tab w:val="left" w:pos="192"/>
        </w:tabs>
        <w:ind w:left="-900"/>
        <w:jc w:val="both"/>
      </w:pPr>
    </w:p>
    <w:p w:rsidR="004E5542" w:rsidRDefault="004E5542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4E5542" w:rsidRDefault="00B1236C" w:rsidP="004E5542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4E5542" w:rsidRDefault="004E5542" w:rsidP="004E5542">
      <w:pPr>
        <w:tabs>
          <w:tab w:val="left" w:pos="192"/>
        </w:tabs>
        <w:ind w:left="-900"/>
        <w:rPr>
          <w:b/>
          <w:i/>
          <w:sz w:val="16"/>
          <w:szCs w:val="16"/>
          <w:u w:val="single"/>
        </w:rPr>
      </w:pPr>
    </w:p>
    <w:p w:rsidR="0097121A" w:rsidRPr="004E5542" w:rsidRDefault="004E5542" w:rsidP="00FA4655">
      <w:pPr>
        <w:tabs>
          <w:tab w:val="left" w:pos="192"/>
        </w:tabs>
        <w:ind w:left="-900"/>
        <w:jc w:val="both"/>
        <w:rPr>
          <w:b/>
          <w:color w:val="FF0000"/>
          <w:sz w:val="16"/>
          <w:szCs w:val="16"/>
        </w:rPr>
      </w:pPr>
      <w:r>
        <w:rPr>
          <w:b/>
          <w:i/>
          <w:sz w:val="16"/>
          <w:szCs w:val="16"/>
          <w:u w:val="single"/>
        </w:rPr>
        <w:t>U</w:t>
      </w:r>
      <w:r w:rsidR="00B1236C" w:rsidRPr="004E5542">
        <w:rPr>
          <w:b/>
          <w:i/>
          <w:sz w:val="16"/>
          <w:szCs w:val="16"/>
          <w:u w:val="single"/>
        </w:rPr>
        <w:t xml:space="preserve">WAGA: </w:t>
      </w:r>
      <w:r w:rsidR="00B1236C" w:rsidRPr="004E5542">
        <w:rPr>
          <w:i/>
          <w:sz w:val="16"/>
          <w:szCs w:val="16"/>
        </w:rPr>
        <w:t>Wykonawca, który będzie polegał</w:t>
      </w:r>
      <w:r w:rsidR="00B1236C" w:rsidRPr="004E5542">
        <w:rPr>
          <w:bCs/>
          <w:i/>
          <w:sz w:val="16"/>
          <w:szCs w:val="16"/>
        </w:rPr>
        <w:t xml:space="preserve"> na osobach zdolnych do wykonania zamówienia innych podmiotów (niezależnie od charakteru prawnego łączących go z nimi stosunków), </w:t>
      </w:r>
      <w:r w:rsidR="00B1236C" w:rsidRPr="004E5542">
        <w:rPr>
          <w:i/>
          <w:sz w:val="16"/>
          <w:szCs w:val="16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</w:t>
      </w:r>
      <w:r w:rsidR="00FA4655">
        <w:rPr>
          <w:i/>
          <w:sz w:val="16"/>
          <w:szCs w:val="16"/>
        </w:rPr>
        <w:br/>
      </w:r>
      <w:r w:rsidR="00B1236C" w:rsidRPr="004E5542">
        <w:rPr>
          <w:i/>
          <w:sz w:val="16"/>
          <w:szCs w:val="16"/>
        </w:rPr>
        <w:t>lub kopii potwierd</w:t>
      </w:r>
      <w:r w:rsidR="00DE22E3" w:rsidRPr="004E5542">
        <w:rPr>
          <w:i/>
          <w:sz w:val="16"/>
          <w:szCs w:val="16"/>
        </w:rPr>
        <w:t>zonej za zgodność</w:t>
      </w:r>
      <w:r w:rsidR="00B1236C" w:rsidRPr="004E5542">
        <w:rPr>
          <w:i/>
          <w:sz w:val="16"/>
          <w:szCs w:val="16"/>
        </w:rPr>
        <w:t xml:space="preserve"> z oryginałem przez podmiot udzielający zasobu.</w:t>
      </w:r>
    </w:p>
    <w:p w:rsidR="0097121A" w:rsidRPr="004E5542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  <w:sz w:val="16"/>
          <w:szCs w:val="16"/>
        </w:rPr>
        <w:sectPr w:rsidR="0097121A" w:rsidRPr="004E5542" w:rsidSect="004E5542">
          <w:pgSz w:w="16838" w:h="11906" w:orient="landscape"/>
          <w:pgMar w:top="284" w:right="284" w:bottom="142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57193" w:rsidRPr="005E251B" w:rsidRDefault="002F64E0" w:rsidP="00E43F7C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 w:rsidR="0099252A" w:rsidRPr="005E251B">
        <w:rPr>
          <w:b/>
          <w:sz w:val="18"/>
          <w:szCs w:val="18"/>
        </w:rPr>
        <w:t xml:space="preserve">                                                                            </w:t>
      </w:r>
      <w:r w:rsidR="00657193"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5</w:t>
      </w:r>
      <w:r w:rsidR="00741091" w:rsidRPr="005E251B">
        <w:rPr>
          <w:b/>
          <w:sz w:val="18"/>
          <w:szCs w:val="18"/>
        </w:rPr>
        <w:t xml:space="preserve"> </w:t>
      </w:r>
      <w:r w:rsidR="00657193" w:rsidRPr="005E251B">
        <w:rPr>
          <w:b/>
          <w:sz w:val="18"/>
          <w:szCs w:val="18"/>
        </w:rPr>
        <w:t xml:space="preserve">do </w:t>
      </w:r>
      <w:r w:rsidR="005E251B" w:rsidRPr="005E251B">
        <w:rPr>
          <w:b/>
          <w:sz w:val="18"/>
          <w:szCs w:val="18"/>
        </w:rPr>
        <w:t>zapytania ofertowego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0E714F" w:rsidP="00686E0C">
      <w:pPr>
        <w:rPr>
          <w:b/>
          <w:sz w:val="16"/>
          <w:szCs w:val="16"/>
        </w:rPr>
      </w:pPr>
      <w:r>
        <w:t xml:space="preserve">           </w:t>
      </w:r>
      <w:r w:rsidR="00657193">
        <w:rPr>
          <w:vertAlign w:val="superscript"/>
        </w:rPr>
        <w:t>pieczęć instytucji szkolącej</w:t>
      </w:r>
      <w:r w:rsidR="00657193">
        <w:rPr>
          <w:vertAlign w:val="superscript"/>
        </w:rPr>
        <w:tab/>
      </w:r>
      <w:r w:rsidR="00657193">
        <w:rPr>
          <w:vertAlign w:val="superscript"/>
        </w:rPr>
        <w:tab/>
        <w:t xml:space="preserve"> </w:t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4"/>
          <w:szCs w:val="14"/>
        </w:rPr>
        <w:t xml:space="preserve">            </w:t>
      </w:r>
      <w:r w:rsidR="00657193">
        <w:rPr>
          <w:sz w:val="14"/>
          <w:szCs w:val="14"/>
        </w:rPr>
        <w:tab/>
        <w:t xml:space="preserve">  </w:t>
      </w:r>
      <w:r w:rsidR="00657193">
        <w:rPr>
          <w:sz w:val="14"/>
          <w:szCs w:val="14"/>
        </w:rPr>
        <w:tab/>
      </w:r>
    </w:p>
    <w:p w:rsidR="007E2A1C" w:rsidRDefault="00ED2FB3" w:rsidP="007E2A1C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OFERTY SZKOLENIOWEJ</w:t>
      </w:r>
      <w:r w:rsidR="00657193" w:rsidRPr="00E74F20">
        <w:rPr>
          <w:b/>
          <w:sz w:val="22"/>
          <w:szCs w:val="22"/>
        </w:rPr>
        <w:br/>
        <w:t xml:space="preserve">DO </w:t>
      </w:r>
      <w:r w:rsidR="0058214F">
        <w:rPr>
          <w:b/>
          <w:sz w:val="22"/>
          <w:szCs w:val="22"/>
        </w:rPr>
        <w:t>ZAPYTANIA OFERTOWEGO</w:t>
      </w:r>
      <w:r w:rsidR="007E2A1C">
        <w:rPr>
          <w:b/>
          <w:sz w:val="22"/>
          <w:szCs w:val="22"/>
        </w:rPr>
        <w:t xml:space="preserve"> NA SZKOLENIE DLA </w:t>
      </w:r>
      <w:r w:rsidR="00686E0C">
        <w:rPr>
          <w:b/>
          <w:sz w:val="22"/>
          <w:szCs w:val="22"/>
        </w:rPr>
        <w:t xml:space="preserve">NIEPEŁNOSPRAWNYCH </w:t>
      </w:r>
      <w:r w:rsidR="007E2A1C">
        <w:rPr>
          <w:b/>
          <w:sz w:val="22"/>
          <w:szCs w:val="22"/>
        </w:rPr>
        <w:t xml:space="preserve">OSÓB BEZROBOTNYCH </w:t>
      </w:r>
      <w:r w:rsidR="00686E0C">
        <w:rPr>
          <w:b/>
          <w:sz w:val="22"/>
          <w:szCs w:val="22"/>
        </w:rPr>
        <w:t xml:space="preserve">I POSZUKUJĄCYCH PRACY NIEPOZOSTAJĄCYCH W ZATRUDNIENIU </w:t>
      </w:r>
      <w:r w:rsidR="007E2A1C">
        <w:rPr>
          <w:b/>
          <w:sz w:val="22"/>
          <w:szCs w:val="22"/>
        </w:rPr>
        <w:t>W ZAKRESIE:</w:t>
      </w:r>
    </w:p>
    <w:p w:rsidR="00657193" w:rsidRPr="00686E0C" w:rsidRDefault="000E714F" w:rsidP="00686E0C">
      <w:pPr>
        <w:jc w:val="center"/>
        <w:rPr>
          <w:b/>
          <w:i/>
          <w:iCs/>
          <w:sz w:val="22"/>
          <w:szCs w:val="22"/>
        </w:rPr>
      </w:pPr>
      <w:r w:rsidRPr="00042933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„</w:t>
      </w:r>
      <w:r w:rsidR="002D04CB" w:rsidRPr="002D04CB">
        <w:rPr>
          <w:b/>
          <w:i/>
          <w:sz w:val="24"/>
          <w:szCs w:val="24"/>
        </w:rPr>
        <w:t>Profesjonalny telemarketer</w:t>
      </w:r>
      <w:r w:rsidR="00686E0C">
        <w:rPr>
          <w:b/>
          <w:i/>
          <w:iCs/>
          <w:sz w:val="22"/>
          <w:szCs w:val="22"/>
        </w:rPr>
        <w:t>”</w:t>
      </w: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 w:rsidR="0058214F">
        <w:rPr>
          <w:b/>
          <w:sz w:val="22"/>
          <w:szCs w:val="22"/>
        </w:rPr>
        <w:t>ZAPYTANIA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</w:t>
      </w:r>
      <w:r w:rsidR="005E251B">
        <w:rPr>
          <w:b/>
          <w:i/>
          <w:caps/>
          <w:sz w:val="22"/>
          <w:szCs w:val="22"/>
          <w:u w:val="single"/>
        </w:rPr>
        <w:t>.</w:t>
      </w:r>
      <w:r w:rsidRPr="001236EF">
        <w:rPr>
          <w:b/>
          <w:i/>
          <w:caps/>
          <w:sz w:val="22"/>
          <w:szCs w:val="22"/>
          <w:u w:val="single"/>
        </w:rPr>
        <w:t xml:space="preserve">  pOUCZENIE</w:t>
      </w:r>
    </w:p>
    <w:p w:rsidR="00657193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</w:t>
      </w:r>
      <w:r w:rsidR="005E251B">
        <w:rPr>
          <w:b/>
          <w:i/>
          <w:sz w:val="22"/>
          <w:szCs w:val="22"/>
          <w:u w:val="single"/>
        </w:rPr>
        <w:t xml:space="preserve">. </w:t>
      </w:r>
      <w:r w:rsidRPr="001236EF">
        <w:rPr>
          <w:b/>
          <w:i/>
          <w:sz w:val="22"/>
          <w:szCs w:val="22"/>
          <w:u w:val="single"/>
        </w:rPr>
        <w:t xml:space="preserve">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098"/>
      </w:tblGrid>
      <w:tr w:rsidR="00657193" w:rsidTr="005E251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5E251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5E251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5E251B" w:rsidRDefault="00657193" w:rsidP="00D1094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5E251B">
        <w:rPr>
          <w:b/>
          <w:i/>
          <w:sz w:val="22"/>
          <w:szCs w:val="22"/>
          <w:u w:val="single"/>
        </w:rPr>
        <w:br w:type="page"/>
      </w:r>
      <w:r w:rsidRPr="005E251B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 w:rsidRPr="005E251B">
        <w:rPr>
          <w:sz w:val="16"/>
          <w:szCs w:val="16"/>
        </w:rPr>
        <w:t>wykonawcy</w:t>
      </w:r>
      <w:r w:rsidRPr="005E251B">
        <w:rPr>
          <w:sz w:val="16"/>
          <w:szCs w:val="16"/>
        </w:rPr>
        <w:t xml:space="preserve"> i zawierania umów, w przypadku ustanowienia tego pełnomocnictwa dla osoby trzeciej.</w:t>
      </w:r>
    </w:p>
    <w:p w:rsidR="005E251B" w:rsidRPr="005E251B" w:rsidRDefault="005E251B" w:rsidP="00D1094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</w:t>
      </w:r>
      <w:r w:rsidR="005E251B">
        <w:rPr>
          <w:sz w:val="16"/>
          <w:szCs w:val="16"/>
        </w:rPr>
        <w:br/>
      </w:r>
      <w:r w:rsidRPr="00981416">
        <w:rPr>
          <w:sz w:val="16"/>
          <w:szCs w:val="16"/>
        </w:rPr>
        <w:t>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</w:t>
      </w:r>
      <w:r w:rsidR="001B6056">
        <w:rPr>
          <w:sz w:val="16"/>
          <w:szCs w:val="16"/>
        </w:rPr>
        <w:t>8</w:t>
      </w:r>
      <w:r w:rsidRPr="00981416">
        <w:rPr>
          <w:sz w:val="16"/>
          <w:szCs w:val="16"/>
        </w:rPr>
        <w:t xml:space="preserve"> r. poz. 7</w:t>
      </w:r>
      <w:r w:rsidR="001B6056">
        <w:rPr>
          <w:sz w:val="16"/>
          <w:szCs w:val="16"/>
        </w:rPr>
        <w:t>01</w:t>
      </w:r>
      <w:r w:rsidRPr="00981416">
        <w:rPr>
          <w:sz w:val="16"/>
          <w:szCs w:val="16"/>
        </w:rPr>
        <w:t>)).</w:t>
      </w: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o którym mowa w art. 41 ust. 3b</w:t>
      </w:r>
      <w:r w:rsidR="005E251B">
        <w:rPr>
          <w:sz w:val="16"/>
          <w:szCs w:val="16"/>
        </w:rPr>
        <w:t xml:space="preserve"> ustawy z dnia 20 kwietnia 2004</w:t>
      </w:r>
      <w:r w:rsidRPr="00981416">
        <w:rPr>
          <w:sz w:val="16"/>
          <w:szCs w:val="16"/>
        </w:rPr>
        <w:t xml:space="preserve">r. </w:t>
      </w:r>
      <w:r>
        <w:rPr>
          <w:sz w:val="16"/>
          <w:szCs w:val="16"/>
        </w:rPr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</w:t>
      </w:r>
      <w:r w:rsidR="005E251B">
        <w:rPr>
          <w:sz w:val="16"/>
          <w:szCs w:val="16"/>
        </w:rPr>
        <w:t>pracy (tekst jedn. Dz. U. z 201</w:t>
      </w:r>
      <w:r w:rsidR="00845E39">
        <w:rPr>
          <w:sz w:val="16"/>
          <w:szCs w:val="16"/>
        </w:rPr>
        <w:t>9</w:t>
      </w:r>
      <w:r w:rsidR="005E251B">
        <w:rPr>
          <w:sz w:val="16"/>
          <w:szCs w:val="16"/>
        </w:rPr>
        <w:t>r. poz. 1</w:t>
      </w:r>
      <w:r w:rsidR="001B6056">
        <w:rPr>
          <w:sz w:val="16"/>
          <w:szCs w:val="16"/>
        </w:rPr>
        <w:t>4</w:t>
      </w:r>
      <w:r w:rsidR="00845E39">
        <w:rPr>
          <w:sz w:val="16"/>
          <w:szCs w:val="16"/>
        </w:rPr>
        <w:t>82</w:t>
      </w:r>
      <w:r w:rsidR="001B6056"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>. zm.), tj. stypendium</w:t>
      </w:r>
      <w:r w:rsidR="001B6056">
        <w:rPr>
          <w:sz w:val="16"/>
          <w:szCs w:val="16"/>
        </w:rPr>
        <w:br/>
      </w:r>
      <w:r w:rsidRPr="00981416">
        <w:rPr>
          <w:sz w:val="16"/>
          <w:szCs w:val="16"/>
        </w:rPr>
        <w:t>dla osób, które w trakcie szkolenia podjęły zatrudnienie, inną pracę zarobkową lub działalność gospodarczą.</w:t>
      </w: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Pr="00C61FFE" w:rsidRDefault="00657193" w:rsidP="00657193">
      <w:pPr>
        <w:rPr>
          <w:b/>
          <w:i/>
          <w:sz w:val="8"/>
          <w:szCs w:val="8"/>
          <w:u w:val="single"/>
        </w:rPr>
      </w:pPr>
    </w:p>
    <w:p w:rsidR="001D1DE8" w:rsidRDefault="001D1DE8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="005E251B">
        <w:rPr>
          <w:b/>
          <w:i/>
          <w:sz w:val="22"/>
          <w:szCs w:val="22"/>
          <w:u w:val="single"/>
        </w:rPr>
        <w:t xml:space="preserve">I. </w:t>
      </w:r>
      <w:r w:rsidRPr="001236EF">
        <w:rPr>
          <w:b/>
          <w:i/>
          <w:sz w:val="22"/>
          <w:szCs w:val="22"/>
          <w:u w:val="single"/>
        </w:rPr>
        <w:t>OŚWIADCZAM, ŻE:</w:t>
      </w:r>
    </w:p>
    <w:p w:rsidR="00657193" w:rsidRPr="00C61FFE" w:rsidRDefault="00657193" w:rsidP="00657193">
      <w:pPr>
        <w:rPr>
          <w:i/>
          <w:sz w:val="8"/>
          <w:szCs w:val="8"/>
          <w:u w:val="single"/>
        </w:rPr>
      </w:pPr>
    </w:p>
    <w:p w:rsidR="00657193" w:rsidRPr="005E251B" w:rsidRDefault="00657193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Zawarty w </w:t>
      </w:r>
      <w:r w:rsidR="00355367">
        <w:t>zapytaniu ofertowym</w:t>
      </w:r>
      <w:r w:rsidR="004354BB" w:rsidRPr="005E251B">
        <w:t xml:space="preserve"> </w:t>
      </w:r>
      <w:r w:rsidRPr="005E251B"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Zapoznaliśmy się z </w:t>
      </w:r>
      <w:r w:rsidR="00355367">
        <w:t>zapytaniem ofertowym</w:t>
      </w:r>
      <w:r w:rsidR="00657193" w:rsidRPr="005E251B">
        <w:t xml:space="preserve"> i nie wnosimy do </w:t>
      </w:r>
      <w:r w:rsidRPr="005E251B">
        <w:t>niego</w:t>
      </w:r>
      <w:r w:rsidR="00657193" w:rsidRPr="005E251B">
        <w:t xml:space="preserve"> zastrzeżeń oraz uzyskaliśmy konieczne informacje do przygotowania oferty.</w:t>
      </w:r>
    </w:p>
    <w:p w:rsidR="002515A6" w:rsidRPr="005E251B" w:rsidRDefault="00C61FFE" w:rsidP="002515A6">
      <w:pPr>
        <w:numPr>
          <w:ilvl w:val="0"/>
          <w:numId w:val="6"/>
        </w:numPr>
        <w:suppressAutoHyphens/>
        <w:ind w:hanging="294"/>
        <w:jc w:val="both"/>
      </w:pPr>
      <w:r>
        <w:t xml:space="preserve">Posiadam/y wpis do Rejestru Instytucji Szkoleniowych prowadzonego przez Wojewódzki Urząd Pracy </w:t>
      </w:r>
      <w:r>
        <w:br/>
        <w:t>………………………………, pod numerem ewidencyjnym:……………………………………………… Jednocześnie oświadczam/y, że niniejszy wpis został zaktualizowany na ……………… rok</w:t>
      </w:r>
      <w:r w:rsidR="002515A6">
        <w:t>.</w:t>
      </w:r>
    </w:p>
    <w:p w:rsidR="00B41A18" w:rsidRPr="005E251B" w:rsidRDefault="00B41A18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Jesteśmy mikro/małym/średnim przedsiębiorstwem </w:t>
      </w:r>
    </w:p>
    <w:p w:rsidR="00B41A18" w:rsidRPr="005E251B" w:rsidRDefault="00B41A18" w:rsidP="00B41A18">
      <w:pPr>
        <w:suppressAutoHyphens/>
        <w:ind w:left="567"/>
        <w:jc w:val="both"/>
        <w:rPr>
          <w:sz w:val="18"/>
          <w:szCs w:val="18"/>
        </w:rPr>
      </w:pPr>
      <w:r w:rsidRPr="005E251B">
        <w:rPr>
          <w:sz w:val="18"/>
          <w:szCs w:val="18"/>
        </w:rPr>
        <w:t xml:space="preserve">                       /niepotrzebne skreślić/</w:t>
      </w:r>
    </w:p>
    <w:p w:rsidR="00C61FFE" w:rsidRPr="001D1DE8" w:rsidRDefault="00C61FFE" w:rsidP="002515A6">
      <w:pPr>
        <w:numPr>
          <w:ilvl w:val="0"/>
          <w:numId w:val="6"/>
        </w:numPr>
        <w:suppressAutoHyphens/>
        <w:ind w:left="709" w:hanging="283"/>
        <w:jc w:val="both"/>
      </w:pPr>
      <w:r>
        <w:rPr>
          <w:color w:val="000000"/>
        </w:rPr>
        <w:t>Zobowiązuję/</w:t>
      </w:r>
      <w:r w:rsidRPr="00822CA2">
        <w:rPr>
          <w:color w:val="000000"/>
        </w:rPr>
        <w:t>my się do przestr</w:t>
      </w:r>
      <w:r w:rsidR="00800468">
        <w:rPr>
          <w:color w:val="000000"/>
        </w:rPr>
        <w:t>zegania przepisów rozporządzenia</w:t>
      </w:r>
      <w:r w:rsidRPr="00822CA2">
        <w:rPr>
          <w:color w:val="000000"/>
        </w:rPr>
        <w:t xml:space="preserve"> Parlamentu Europejskiego i Rady (UE) 2016/679 z dnia 27 kwietnia 2016 r. w sprawie ochrony osób fizycznych</w:t>
      </w:r>
      <w:r>
        <w:rPr>
          <w:color w:val="000000"/>
        </w:rPr>
        <w:t xml:space="preserve"> </w:t>
      </w:r>
      <w:r w:rsidRPr="00822CA2">
        <w:rPr>
          <w:color w:val="000000"/>
        </w:rPr>
        <w:t>w związku z przetwarzaniem danych osobowych i w sprawie swobodnego przepływu takich danych oraz uchylenia dyrektywy 95/46/WE (ogólne rozporządzenie o ochronie danych). Powyższe ma na celu ochronę interesów osób, których dane dotyczą</w:t>
      </w:r>
      <w:r w:rsidR="001D1DE8">
        <w:rPr>
          <w:color w:val="000000"/>
        </w:rPr>
        <w:t>.</w:t>
      </w:r>
    </w:p>
    <w:p w:rsidR="001D1DE8" w:rsidRDefault="001D1DE8" w:rsidP="002515A6">
      <w:pPr>
        <w:numPr>
          <w:ilvl w:val="0"/>
          <w:numId w:val="6"/>
        </w:numPr>
        <w:suppressAutoHyphens/>
        <w:ind w:left="709" w:hanging="283"/>
        <w:jc w:val="both"/>
      </w:pPr>
      <w:r>
        <w:rPr>
          <w:color w:val="000000"/>
        </w:rPr>
        <w:t xml:space="preserve">Oświadczamy, że wypełniliśmy obowiązki informacyjne przewidziane w art. 13 lub art. 14 RODO wobec osób fizycznych, od których dane osobowe bezpośrednio lub pośrednio pozyskaliśmy w celu ubiegania się </w:t>
      </w:r>
      <w:r>
        <w:rPr>
          <w:color w:val="000000"/>
        </w:rPr>
        <w:br/>
        <w:t>o udzielenia zamówienia publicznego w niniejszym postępowaniu.</w:t>
      </w:r>
    </w:p>
    <w:p w:rsidR="00657193" w:rsidRPr="005E251B" w:rsidRDefault="00657193" w:rsidP="002515A6">
      <w:pPr>
        <w:numPr>
          <w:ilvl w:val="0"/>
          <w:numId w:val="6"/>
        </w:numPr>
        <w:suppressAutoHyphens/>
        <w:ind w:left="709" w:hanging="283"/>
        <w:jc w:val="both"/>
      </w:pPr>
      <w:r w:rsidRPr="005E251B">
        <w:t>Zastrzeżenie Wykonawcy:</w:t>
      </w:r>
    </w:p>
    <w:p w:rsidR="00657193" w:rsidRPr="005E251B" w:rsidRDefault="00657193" w:rsidP="002515A6">
      <w:pPr>
        <w:ind w:left="709"/>
        <w:jc w:val="both"/>
      </w:pPr>
      <w:r w:rsidRPr="005E251B">
        <w:t>Wykonawca zastrzega, iż wymienione niżej dokumenty, składające si</w:t>
      </w:r>
      <w:r w:rsidR="006A00FD" w:rsidRPr="005E251B">
        <w:t xml:space="preserve">ę na ofertę, stanowią tajemnicę przedsiębiorstwa w rozumieniu </w:t>
      </w:r>
      <w:r w:rsidRPr="005E251B">
        <w:t>ustawy o zwalczaniu nieuczciwej konkurencji i nie mogą być udostępnione innym uczestnikom postępowania:</w:t>
      </w:r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a) </w:t>
      </w:r>
      <w:r w:rsidRPr="005E251B">
        <w:tab/>
      </w:r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b) </w:t>
      </w:r>
      <w:r w:rsidRPr="005E251B">
        <w:tab/>
      </w:r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c) </w:t>
      </w:r>
      <w:r w:rsidRPr="005E251B">
        <w:tab/>
      </w:r>
    </w:p>
    <w:p w:rsidR="00657193" w:rsidRPr="00336EC5" w:rsidRDefault="00657193" w:rsidP="00C61FFE">
      <w:pPr>
        <w:pStyle w:val="Nagwek1"/>
        <w:spacing w:before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36EC5">
        <w:rPr>
          <w:rFonts w:ascii="Times New Roman" w:hAnsi="Times New Roman" w:cs="Times New Roman"/>
          <w:i/>
          <w:sz w:val="20"/>
          <w:szCs w:val="20"/>
        </w:rPr>
        <w:t>Załączam pisemne uzasadnienie, iż zastrzeżone informacje wskazane powyżej stanowią tajemnicę przedsiębiorstwa w myśl art. 11 ust. 4 ustawy z dnia 16 kwietnia 1993 r. o zwalczaniu nieuczciwej konkurencji</w:t>
      </w:r>
      <w:r w:rsidR="00336EC5">
        <w:rPr>
          <w:rFonts w:ascii="Times New Roman" w:hAnsi="Times New Roman" w:cs="Times New Roman"/>
          <w:i/>
          <w:sz w:val="20"/>
          <w:szCs w:val="20"/>
        </w:rPr>
        <w:br/>
      </w:r>
      <w:r w:rsidRPr="00336EC5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336EC5" w:rsidRPr="00336EC5">
        <w:rPr>
          <w:rFonts w:ascii="Times New Roman" w:hAnsi="Times New Roman" w:cs="Times New Roman"/>
          <w:i/>
          <w:sz w:val="20"/>
          <w:szCs w:val="20"/>
        </w:rPr>
        <w:t>t</w:t>
      </w:r>
      <w:r w:rsidR="001B6056">
        <w:rPr>
          <w:rFonts w:ascii="Times New Roman" w:hAnsi="Times New Roman" w:cs="Times New Roman"/>
          <w:i/>
          <w:sz w:val="20"/>
          <w:szCs w:val="20"/>
        </w:rPr>
        <w:t>.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>j</w:t>
      </w:r>
      <w:proofErr w:type="spellEnd"/>
      <w:r w:rsidR="00336EC5" w:rsidRPr="00336EC5">
        <w:rPr>
          <w:rFonts w:ascii="Times New Roman" w:hAnsi="Times New Roman" w:cs="Times New Roman"/>
          <w:i/>
          <w:sz w:val="20"/>
          <w:szCs w:val="20"/>
        </w:rPr>
        <w:t>. Dz.</w:t>
      </w:r>
      <w:r w:rsidR="00336E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760A8">
        <w:rPr>
          <w:rFonts w:ascii="Times New Roman" w:hAnsi="Times New Roman" w:cs="Times New Roman"/>
          <w:i/>
          <w:sz w:val="20"/>
          <w:szCs w:val="20"/>
        </w:rPr>
        <w:t>U. 2019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 xml:space="preserve"> poz. </w:t>
      </w:r>
      <w:r w:rsidR="006760A8">
        <w:rPr>
          <w:rFonts w:ascii="Times New Roman" w:hAnsi="Times New Roman" w:cs="Times New Roman"/>
          <w:i/>
          <w:sz w:val="20"/>
          <w:szCs w:val="20"/>
        </w:rPr>
        <w:t>1010</w:t>
      </w:r>
      <w:r w:rsidRPr="00336EC5">
        <w:rPr>
          <w:rFonts w:ascii="Times New Roman" w:hAnsi="Times New Roman" w:cs="Times New Roman"/>
          <w:i/>
          <w:sz w:val="20"/>
          <w:szCs w:val="20"/>
        </w:rPr>
        <w:t xml:space="preserve">). </w:t>
      </w:r>
    </w:p>
    <w:p w:rsidR="00657193" w:rsidRPr="00C61FFE" w:rsidRDefault="00657193" w:rsidP="00657193">
      <w:pPr>
        <w:ind w:left="284"/>
        <w:rPr>
          <w:sz w:val="8"/>
          <w:szCs w:val="8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1D1DE8" w:rsidRDefault="001D1DE8" w:rsidP="00657193">
      <w:pPr>
        <w:jc w:val="both"/>
        <w:rPr>
          <w:b/>
          <w:i/>
          <w:sz w:val="22"/>
          <w:szCs w:val="22"/>
          <w:u w:val="single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>V</w:t>
      </w:r>
      <w:r w:rsidR="005E251B">
        <w:rPr>
          <w:b/>
          <w:i/>
          <w:sz w:val="22"/>
          <w:szCs w:val="22"/>
          <w:u w:val="single"/>
        </w:rPr>
        <w:t>.</w:t>
      </w:r>
      <w:r w:rsidRPr="001236EF">
        <w:rPr>
          <w:b/>
          <w:i/>
          <w:sz w:val="22"/>
          <w:szCs w:val="22"/>
          <w:u w:val="single"/>
        </w:rPr>
        <w:t xml:space="preserve"> ZAŁĄCZNIKI DO NINEJSZEJ OFERTY: </w:t>
      </w:r>
    </w:p>
    <w:p w:rsidR="00657193" w:rsidRPr="00C61FFE" w:rsidRDefault="00657193" w:rsidP="00657193">
      <w:pPr>
        <w:jc w:val="both"/>
        <w:rPr>
          <w:b/>
          <w:i/>
          <w:sz w:val="8"/>
          <w:szCs w:val="8"/>
        </w:rPr>
      </w:pPr>
    </w:p>
    <w:p w:rsidR="00657193" w:rsidRPr="00851288" w:rsidRDefault="00657193" w:rsidP="00657193">
      <w:pPr>
        <w:jc w:val="both"/>
        <w:rPr>
          <w:b/>
        </w:rPr>
      </w:pPr>
      <w:r w:rsidRPr="00851288">
        <w:rPr>
          <w:b/>
          <w:u w:val="single"/>
        </w:rPr>
        <w:t>WSZYSTKIE KSEROKOPIE WINNY BYĆ POTWIERDZONE (wraz z datą) ZA ZGODNOŚĆ Z ORYGINAŁEM</w:t>
      </w:r>
    </w:p>
    <w:p w:rsidR="00686E0C" w:rsidRDefault="00686E0C" w:rsidP="00657193">
      <w:pPr>
        <w:jc w:val="both"/>
        <w:rPr>
          <w:b/>
          <w:color w:val="FF0000"/>
          <w:sz w:val="8"/>
          <w:szCs w:val="8"/>
        </w:rPr>
      </w:pPr>
    </w:p>
    <w:p w:rsidR="00686E0C" w:rsidRDefault="00686E0C" w:rsidP="00657193">
      <w:pPr>
        <w:jc w:val="both"/>
        <w:rPr>
          <w:b/>
          <w:color w:val="FF0000"/>
          <w:sz w:val="8"/>
          <w:szCs w:val="8"/>
        </w:rPr>
      </w:pPr>
    </w:p>
    <w:p w:rsidR="00686E0C" w:rsidRPr="00C61FFE" w:rsidRDefault="00686E0C" w:rsidP="00657193">
      <w:pPr>
        <w:jc w:val="both"/>
        <w:rPr>
          <w:b/>
          <w:color w:val="FF0000"/>
          <w:sz w:val="8"/>
          <w:szCs w:val="8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RPr="005E251B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Pr="005E251B" w:rsidRDefault="00657193" w:rsidP="004354B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Pr="005E251B" w:rsidRDefault="00657193" w:rsidP="004354BB">
            <w:pPr>
              <w:ind w:right="-425"/>
            </w:pPr>
            <w:r w:rsidRPr="005E251B">
              <w:rPr>
                <w:b/>
                <w:bCs/>
              </w:rPr>
              <w:t>Nazwa złożonego załącznika</w:t>
            </w: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  <w:r w:rsidRPr="005E251B">
              <w:rPr>
                <w:bCs/>
              </w:rPr>
              <w:t>Program szkolenia – Załącznik Nr 1</w:t>
            </w: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</w:tbl>
    <w:p w:rsidR="00657193" w:rsidRPr="005E251B" w:rsidRDefault="00657193" w:rsidP="00657193">
      <w:pPr>
        <w:spacing w:before="120"/>
        <w:ind w:right="-425"/>
        <w:rPr>
          <w:b/>
          <w:bCs/>
        </w:rPr>
      </w:pPr>
      <w:r w:rsidRPr="005E251B">
        <w:rPr>
          <w:b/>
        </w:rPr>
        <w:t>Informacje zawarte w niniejszym formularzu oraz dołączonych załącznikach są prawdziwe i zgodne</w:t>
      </w:r>
      <w:r w:rsidR="005E251B">
        <w:rPr>
          <w:b/>
        </w:rPr>
        <w:t xml:space="preserve"> </w:t>
      </w:r>
      <w:r w:rsidRPr="005E251B">
        <w:rPr>
          <w:b/>
        </w:rPr>
        <w:t>ze stanem prawnym i faktycznym.</w:t>
      </w:r>
    </w:p>
    <w:p w:rsidR="00C61FFE" w:rsidRDefault="00C61FFE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 w:cs="Times New Roman"/>
        </w:rPr>
      </w:pPr>
    </w:p>
    <w:p w:rsidR="001D1DE8" w:rsidRDefault="001D1DE8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 w:cs="Times New Roman"/>
        </w:rPr>
      </w:pPr>
    </w:p>
    <w:p w:rsidR="001D1DE8" w:rsidRDefault="001D1DE8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 w:cs="Times New Roman"/>
        </w:rPr>
      </w:pPr>
    </w:p>
    <w:p w:rsidR="001D1DE8" w:rsidRDefault="001D1DE8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 w:cs="Times New Roman"/>
        </w:rPr>
      </w:pPr>
    </w:p>
    <w:p w:rsidR="001D1DE8" w:rsidRDefault="001D1DE8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 w:cs="Times New Roman"/>
        </w:rPr>
      </w:pPr>
    </w:p>
    <w:p w:rsidR="001D1DE8" w:rsidRDefault="001D1DE8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 w:cs="Times New Roman"/>
        </w:rPr>
      </w:pPr>
    </w:p>
    <w:p w:rsidR="001D1DE8" w:rsidRDefault="001D1DE8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 w:cs="Times New Roman"/>
        </w:rPr>
      </w:pPr>
    </w:p>
    <w:p w:rsidR="001D1DE8" w:rsidRDefault="001D1DE8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 w:cs="Times New Roman"/>
        </w:rPr>
      </w:pPr>
    </w:p>
    <w:p w:rsidR="001D1DE8" w:rsidRDefault="001D1DE8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 w:cs="Times New Roman"/>
        </w:rPr>
      </w:pPr>
    </w:p>
    <w:p w:rsidR="001D1DE8" w:rsidRDefault="001D1DE8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 w:cs="Times New Roman"/>
        </w:rPr>
      </w:pPr>
    </w:p>
    <w:p w:rsidR="001D1DE8" w:rsidRDefault="001D1DE8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 w:cs="Times New Roman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5E251B" w:rsidRDefault="00657193" w:rsidP="00355367">
      <w:pPr>
        <w:ind w:left="6660" w:hanging="6165"/>
        <w:rPr>
          <w:b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  <w:r>
        <w:rPr>
          <w:sz w:val="16"/>
          <w:szCs w:val="16"/>
        </w:rPr>
        <w:t xml:space="preserve">   </w:t>
      </w:r>
      <w:r w:rsidR="005E251B">
        <w:rPr>
          <w:b/>
        </w:rPr>
        <w:br w:type="page"/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5E251B" w:rsidRDefault="005E251B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5E251B" w:rsidRDefault="0019612C" w:rsidP="00F50C21">
      <w:pPr>
        <w:rPr>
          <w:b/>
          <w:sz w:val="18"/>
          <w:szCs w:val="18"/>
        </w:rPr>
      </w:pPr>
      <w:r>
        <w:t xml:space="preserve">       </w:t>
      </w:r>
      <w:r w:rsidR="00F50C21">
        <w:t xml:space="preserve">  </w:t>
      </w:r>
      <w:r w:rsidR="00F50C21">
        <w:rPr>
          <w:vertAlign w:val="superscript"/>
        </w:rPr>
        <w:t>pieczęć instytucji szkolącej</w:t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 w:rsidRPr="005E251B">
        <w:rPr>
          <w:sz w:val="18"/>
          <w:szCs w:val="18"/>
          <w:vertAlign w:val="superscript"/>
        </w:rPr>
        <w:t xml:space="preserve"> </w:t>
      </w:r>
      <w:r w:rsidR="00F50C21" w:rsidRPr="005E251B">
        <w:rPr>
          <w:b/>
          <w:sz w:val="18"/>
          <w:szCs w:val="18"/>
        </w:rPr>
        <w:t xml:space="preserve">             </w:t>
      </w:r>
      <w:r w:rsidR="0099252A" w:rsidRPr="005E251B">
        <w:rPr>
          <w:b/>
          <w:sz w:val="18"/>
          <w:szCs w:val="18"/>
        </w:rPr>
        <w:t xml:space="preserve">      </w:t>
      </w:r>
      <w:r w:rsidR="005E251B">
        <w:rPr>
          <w:b/>
          <w:sz w:val="18"/>
          <w:szCs w:val="18"/>
        </w:rPr>
        <w:t xml:space="preserve">     </w:t>
      </w:r>
      <w:r w:rsidR="00F50C21" w:rsidRPr="005E251B">
        <w:rPr>
          <w:b/>
          <w:sz w:val="18"/>
          <w:szCs w:val="18"/>
        </w:rPr>
        <w:t xml:space="preserve">Załącznik Nr 1 </w:t>
      </w:r>
    </w:p>
    <w:p w:rsidR="00F50C21" w:rsidRPr="005E251B" w:rsidRDefault="00F50C21" w:rsidP="00F50C21">
      <w:pPr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 xml:space="preserve">do Formularza </w:t>
      </w:r>
      <w:r w:rsidR="00ED2FB3">
        <w:rPr>
          <w:b/>
          <w:sz w:val="18"/>
          <w:szCs w:val="18"/>
        </w:rPr>
        <w:t>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Pr="00947336" w:rsidRDefault="00947336" w:rsidP="00D4411A">
            <w:pPr>
              <w:rPr>
                <w:sz w:val="24"/>
                <w:szCs w:val="24"/>
              </w:rPr>
            </w:pPr>
            <w:r w:rsidRPr="00947336">
              <w:rPr>
                <w:b/>
                <w:i/>
                <w:sz w:val="24"/>
                <w:szCs w:val="24"/>
              </w:rPr>
              <w:t>Profesjonalny telemarketer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Pr="00BD5956" w:rsidRDefault="00F50C21" w:rsidP="00290DFF">
            <w:pPr>
              <w:rPr>
                <w:b/>
              </w:rPr>
            </w:pPr>
            <w:r w:rsidRPr="0081561D">
              <w:rPr>
                <w:b/>
              </w:rPr>
              <w:t>PLAN NAUCZANIA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C861E0">
      <w:pPr>
        <w:ind w:left="142" w:hanging="142"/>
        <w:jc w:val="both"/>
        <w:rPr>
          <w:b/>
          <w:sz w:val="16"/>
          <w:szCs w:val="16"/>
        </w:rPr>
      </w:pPr>
      <w:r w:rsidRPr="00851288">
        <w:rPr>
          <w:b/>
          <w:vertAlign w:val="superscript"/>
        </w:rPr>
        <w:t>1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>(tekst jedn. Dz. U. z 201</w:t>
      </w:r>
      <w:r w:rsidR="00845E39">
        <w:rPr>
          <w:sz w:val="16"/>
          <w:szCs w:val="16"/>
        </w:rPr>
        <w:t>9</w:t>
      </w:r>
      <w:r w:rsidRPr="00C91F9F">
        <w:rPr>
          <w:sz w:val="16"/>
          <w:szCs w:val="16"/>
        </w:rPr>
        <w:t xml:space="preserve">r. poz. </w:t>
      </w:r>
      <w:r w:rsidR="000C709B">
        <w:rPr>
          <w:sz w:val="16"/>
          <w:szCs w:val="16"/>
        </w:rPr>
        <w:t>14</w:t>
      </w:r>
      <w:r w:rsidR="00845E39">
        <w:rPr>
          <w:sz w:val="16"/>
          <w:szCs w:val="16"/>
        </w:rPr>
        <w:t>82</w:t>
      </w:r>
      <w:r w:rsidR="000C709B"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</w:t>
      </w:r>
      <w:r w:rsidR="004E5542">
        <w:rPr>
          <w:b/>
          <w:sz w:val="22"/>
          <w:szCs w:val="22"/>
        </w:rPr>
        <w:br/>
      </w:r>
      <w:r>
        <w:rPr>
          <w:b/>
          <w:sz w:val="22"/>
          <w:szCs w:val="22"/>
        </w:rPr>
        <w:t>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1F1A3B" w:rsidRDefault="001F1A3B" w:rsidP="001A4D30">
      <w:pPr>
        <w:tabs>
          <w:tab w:val="left" w:pos="192"/>
        </w:tabs>
        <w:jc w:val="center"/>
        <w:rPr>
          <w:b/>
        </w:rPr>
      </w:pPr>
    </w:p>
    <w:p w:rsidR="001F1A3B" w:rsidRDefault="001F1A3B" w:rsidP="001A4D30">
      <w:pPr>
        <w:tabs>
          <w:tab w:val="left" w:pos="192"/>
        </w:tabs>
        <w:jc w:val="center"/>
        <w:rPr>
          <w:b/>
        </w:rPr>
      </w:pPr>
    </w:p>
    <w:p w:rsidR="001F1A3B" w:rsidRDefault="001F1A3B" w:rsidP="001A4D30">
      <w:pPr>
        <w:tabs>
          <w:tab w:val="left" w:pos="192"/>
        </w:tabs>
        <w:jc w:val="center"/>
        <w:rPr>
          <w:b/>
        </w:rPr>
      </w:pPr>
    </w:p>
    <w:p w:rsidR="001F1A3B" w:rsidRDefault="001F1A3B" w:rsidP="001A4D30">
      <w:pPr>
        <w:tabs>
          <w:tab w:val="left" w:pos="192"/>
        </w:tabs>
        <w:jc w:val="center"/>
        <w:rPr>
          <w:b/>
        </w:rPr>
      </w:pPr>
    </w:p>
    <w:p w:rsidR="001F1A3B" w:rsidRDefault="001F1A3B" w:rsidP="001A4D30">
      <w:pPr>
        <w:tabs>
          <w:tab w:val="left" w:pos="192"/>
        </w:tabs>
        <w:jc w:val="center"/>
        <w:rPr>
          <w:b/>
        </w:rPr>
      </w:pPr>
    </w:p>
    <w:p w:rsidR="001F1A3B" w:rsidRDefault="001F1A3B" w:rsidP="001A4D30">
      <w:pPr>
        <w:tabs>
          <w:tab w:val="left" w:pos="192"/>
        </w:tabs>
        <w:jc w:val="center"/>
        <w:rPr>
          <w:b/>
        </w:rPr>
      </w:pPr>
    </w:p>
    <w:p w:rsidR="001F1A3B" w:rsidRDefault="001F1A3B" w:rsidP="001A4D30">
      <w:pPr>
        <w:tabs>
          <w:tab w:val="left" w:pos="192"/>
        </w:tabs>
        <w:jc w:val="center"/>
        <w:rPr>
          <w:b/>
        </w:rPr>
      </w:pPr>
    </w:p>
    <w:p w:rsidR="001F1A3B" w:rsidRDefault="001F1A3B" w:rsidP="001A4D30">
      <w:pPr>
        <w:tabs>
          <w:tab w:val="left" w:pos="192"/>
        </w:tabs>
        <w:jc w:val="center"/>
        <w:rPr>
          <w:b/>
        </w:rPr>
      </w:pPr>
    </w:p>
    <w:p w:rsidR="001F1A3B" w:rsidRDefault="001F1A3B" w:rsidP="001A4D30">
      <w:pPr>
        <w:tabs>
          <w:tab w:val="left" w:pos="192"/>
        </w:tabs>
        <w:jc w:val="center"/>
        <w:rPr>
          <w:b/>
        </w:rPr>
      </w:pPr>
    </w:p>
    <w:p w:rsidR="001F1A3B" w:rsidRDefault="001F1A3B" w:rsidP="001A4D30">
      <w:pPr>
        <w:tabs>
          <w:tab w:val="left" w:pos="192"/>
        </w:tabs>
        <w:jc w:val="center"/>
        <w:rPr>
          <w:b/>
        </w:rPr>
      </w:pPr>
    </w:p>
    <w:p w:rsidR="001F1A3B" w:rsidRDefault="001F1A3B" w:rsidP="001A4D30">
      <w:pPr>
        <w:tabs>
          <w:tab w:val="left" w:pos="192"/>
        </w:tabs>
        <w:jc w:val="center"/>
        <w:rPr>
          <w:b/>
        </w:rPr>
      </w:pPr>
    </w:p>
    <w:p w:rsidR="001F1A3B" w:rsidRDefault="001F1A3B" w:rsidP="001A4D30">
      <w:pPr>
        <w:tabs>
          <w:tab w:val="left" w:pos="192"/>
        </w:tabs>
        <w:jc w:val="center"/>
        <w:rPr>
          <w:b/>
        </w:rPr>
      </w:pPr>
    </w:p>
    <w:p w:rsidR="001F1A3B" w:rsidRDefault="001F1A3B" w:rsidP="001A4D30">
      <w:pPr>
        <w:tabs>
          <w:tab w:val="left" w:pos="192"/>
        </w:tabs>
        <w:jc w:val="center"/>
        <w:rPr>
          <w:b/>
        </w:rPr>
      </w:pPr>
    </w:p>
    <w:p w:rsidR="001F1A3B" w:rsidRDefault="001F1A3B" w:rsidP="001A4D30">
      <w:pPr>
        <w:tabs>
          <w:tab w:val="left" w:pos="192"/>
        </w:tabs>
        <w:jc w:val="center"/>
        <w:rPr>
          <w:b/>
        </w:rPr>
      </w:pPr>
    </w:p>
    <w:p w:rsidR="001F1A3B" w:rsidRDefault="001F1A3B" w:rsidP="001A4D30">
      <w:pPr>
        <w:tabs>
          <w:tab w:val="left" w:pos="192"/>
        </w:tabs>
        <w:jc w:val="center"/>
        <w:rPr>
          <w:b/>
        </w:rPr>
      </w:pPr>
    </w:p>
    <w:p w:rsidR="001F1A3B" w:rsidRDefault="001F1A3B" w:rsidP="001A4D30">
      <w:pPr>
        <w:tabs>
          <w:tab w:val="left" w:pos="192"/>
        </w:tabs>
        <w:jc w:val="center"/>
        <w:rPr>
          <w:b/>
        </w:rPr>
      </w:pPr>
    </w:p>
    <w:p w:rsidR="001F1A3B" w:rsidRDefault="001F1A3B" w:rsidP="001A4D30">
      <w:pPr>
        <w:tabs>
          <w:tab w:val="left" w:pos="192"/>
        </w:tabs>
        <w:jc w:val="center"/>
        <w:rPr>
          <w:b/>
        </w:rPr>
      </w:pPr>
    </w:p>
    <w:p w:rsidR="001F1A3B" w:rsidRDefault="001F1A3B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1F1A3B" w:rsidRDefault="001F1A3B" w:rsidP="0078373E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</w:p>
    <w:p w:rsidR="0078373E" w:rsidRDefault="000D5E89" w:rsidP="0078373E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6</w:t>
      </w:r>
      <w:r w:rsidR="005E251B">
        <w:rPr>
          <w:b/>
          <w:sz w:val="18"/>
          <w:szCs w:val="18"/>
        </w:rPr>
        <w:t xml:space="preserve"> </w:t>
      </w:r>
      <w:r w:rsidR="005E251B" w:rsidRPr="005E251B">
        <w:rPr>
          <w:b/>
          <w:sz w:val="18"/>
          <w:szCs w:val="18"/>
        </w:rPr>
        <w:t>do zapytania ofertowego</w:t>
      </w:r>
    </w:p>
    <w:p w:rsidR="000D5E89" w:rsidRDefault="000D5E89" w:rsidP="0078373E">
      <w:pPr>
        <w:autoSpaceDE w:val="0"/>
        <w:adjustRightInd w:val="0"/>
        <w:spacing w:line="384" w:lineRule="exact"/>
        <w:ind w:left="284"/>
        <w:rPr>
          <w:b/>
        </w:rPr>
      </w:pPr>
      <w:r>
        <w:rPr>
          <w:b/>
        </w:rPr>
        <w:t>Wykonawca</w:t>
      </w:r>
    </w:p>
    <w:p w:rsidR="000D5E89" w:rsidRDefault="00845E3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-405130</wp:posOffset>
                </wp:positionV>
                <wp:extent cx="685800" cy="1600200"/>
                <wp:effectExtent l="457200" t="0" r="457200" b="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1CFC9" id="Rectangle 37" o:spid="_x0000_s1026" style="position:absolute;margin-left:38.5pt;margin-top:-31.9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BAbTNXaAAAABwEAAA8AAABkcnMvZG93bnJl&#10;di54bWxMj8FqwzAQRO+F/IPYQG+NFEPS1LUcQqAUemqd0rNsbWwTaeVYSuL+fben9jjMMPOm2E7e&#10;iSuOsQ+kYblQIJCaYHtqNXweXh42IGIyZI0LhBq+McK2nN0VJrfhRh94rVIruIRibjR0KQ25lLHp&#10;0Ju4CAMSe8cwepNYjq20o7lxuXcyU2otvemJFzoz4L7D5lRdvIag3vwXVfZc2cG9K0n29Vw/aX0/&#10;n3bPIBJO6S8Mv/iMDiUz1eFCNgqnYcVPkoZNBoLdbPXIuubYcp2BLAv5n7/8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BAbTNXaAAAABwEAAA8AAAAAAAAAAAAAAAAAhQQAAGRycy9k&#10;b3ducmV2LnhtbFBLBQYAAAAABAAEAPMAAACMBQAAAAA=&#10;"/>
            </w:pict>
          </mc:Fallback>
        </mc:AlternateConten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78373E">
      <w:pPr>
        <w:jc w:val="center"/>
      </w:pPr>
      <w:r>
        <w:t>dla całości zamówienia na szkolenie w zakresie:</w:t>
      </w:r>
    </w:p>
    <w:p w:rsidR="000D5E89" w:rsidRPr="00042933" w:rsidRDefault="000D5E89" w:rsidP="000D5E89">
      <w:pPr>
        <w:jc w:val="center"/>
        <w:rPr>
          <w:b/>
          <w:i/>
          <w:iCs/>
          <w:sz w:val="22"/>
          <w:szCs w:val="22"/>
        </w:rPr>
      </w:pPr>
      <w:r w:rsidRPr="00042933">
        <w:rPr>
          <w:b/>
          <w:i/>
          <w:iCs/>
          <w:sz w:val="22"/>
          <w:szCs w:val="22"/>
        </w:rPr>
        <w:t>„</w:t>
      </w:r>
      <w:r w:rsidR="002D04CB" w:rsidRPr="002D04CB">
        <w:rPr>
          <w:b/>
          <w:i/>
          <w:sz w:val="24"/>
          <w:szCs w:val="24"/>
        </w:rPr>
        <w:t>Profesjonalny telemarketer</w:t>
      </w:r>
      <w:r w:rsidRPr="00042933">
        <w:rPr>
          <w:b/>
          <w:i/>
          <w:iCs/>
          <w:sz w:val="22"/>
          <w:szCs w:val="22"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78373E">
      <w:pPr>
        <w:pStyle w:val="Nagwek8"/>
        <w:keepNext/>
        <w:tabs>
          <w:tab w:val="num" w:pos="720"/>
        </w:tabs>
        <w:spacing w:before="0" w:after="0" w:line="276" w:lineRule="auto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t>Wynagrodzenie wykładowców</w:t>
      </w:r>
      <w:r w:rsidR="0078373E">
        <w:t xml:space="preserve"> </w:t>
      </w:r>
      <w:r w:rsidRPr="0078373E">
        <w:rPr>
          <w:sz w:val="16"/>
          <w:szCs w:val="16"/>
        </w:rPr>
        <w:t>(wraz z należną składką na ubezpieczenie społeczne)</w:t>
      </w:r>
      <w:r w:rsidR="0078373E" w:rsidRP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 w:rsidRPr="0078373E">
        <w:rPr>
          <w:sz w:val="16"/>
          <w:szCs w:val="16"/>
        </w:rPr>
        <w:t>…….………………….</w:t>
      </w:r>
    </w:p>
    <w:p w:rsidR="000C709B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  <w:rPr>
          <w:sz w:val="16"/>
          <w:szCs w:val="16"/>
        </w:rPr>
      </w:pPr>
      <w:r>
        <w:t>Wynagrodzenie opiekunów praktyk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0C709B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>Nadzór merytoryczny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0C709B" w:rsidRPr="0078373E">
        <w:rPr>
          <w:sz w:val="16"/>
          <w:szCs w:val="16"/>
        </w:rPr>
        <w:t>…….………………….</w:t>
      </w:r>
    </w:p>
    <w:p w:rsidR="000C709B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 w:rsidRPr="001E7764">
        <w:t xml:space="preserve">Egzaminy </w:t>
      </w:r>
      <w:r w:rsidR="000C709B" w:rsidRPr="0078373E">
        <w:rPr>
          <w:sz w:val="16"/>
          <w:szCs w:val="16"/>
        </w:rPr>
        <w:t xml:space="preserve">(wewnętrzne i państwowe (jeśli były przewidziane programem szkolenia))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0C709B" w:rsidRPr="0078373E">
        <w:rPr>
          <w:sz w:val="16"/>
          <w:szCs w:val="16"/>
        </w:rPr>
        <w:t>…….………………….</w:t>
      </w:r>
    </w:p>
    <w:p w:rsidR="000C709B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  <w:rPr>
          <w:sz w:val="16"/>
          <w:szCs w:val="16"/>
        </w:rPr>
      </w:pPr>
      <w:r>
        <w:t>Materiały szkoleniowe</w:t>
      </w:r>
      <w:r w:rsidR="000C709B">
        <w:t xml:space="preserve"> </w:t>
      </w:r>
      <w:r w:rsidRPr="0078373E">
        <w:rPr>
          <w:sz w:val="16"/>
          <w:szCs w:val="16"/>
        </w:rPr>
        <w:t>(dydaktyczne i biurowe),</w:t>
      </w:r>
      <w:r w:rsidR="000C709B" w:rsidRPr="0078373E">
        <w:rPr>
          <w:sz w:val="16"/>
          <w:szCs w:val="16"/>
        </w:rPr>
        <w:t xml:space="preserve"> jakie</w:t>
      </w:r>
      <w:r w:rsidRPr="0078373E">
        <w:rPr>
          <w:sz w:val="16"/>
          <w:szCs w:val="16"/>
        </w:rPr>
        <w:t xml:space="preserve"> otrzymują uczestnicy kursu</w:t>
      </w:r>
      <w:r w:rsidR="000C709B" w:rsidRPr="0078373E">
        <w:rPr>
          <w:sz w:val="16"/>
          <w:szCs w:val="16"/>
        </w:rPr>
        <w:t xml:space="preserve"> </w:t>
      </w:r>
      <w:r w:rsidRPr="0078373E">
        <w:rPr>
          <w:sz w:val="16"/>
          <w:szCs w:val="16"/>
        </w:rPr>
        <w:t>(wymienić)</w:t>
      </w:r>
      <w:r w:rsidR="000C709B" w:rsidRPr="0078373E">
        <w:rPr>
          <w:sz w:val="16"/>
          <w:szCs w:val="16"/>
        </w:rPr>
        <w:t xml:space="preserve"> </w:t>
      </w:r>
      <w:r w:rsidR="000C709B" w:rsidRPr="0078373E">
        <w:rPr>
          <w:sz w:val="16"/>
          <w:szCs w:val="16"/>
        </w:rPr>
        <w:tab/>
      </w:r>
      <w:r w:rsidR="000C709B" w:rsidRPr="0078373E">
        <w:rPr>
          <w:sz w:val="16"/>
          <w:szCs w:val="16"/>
        </w:rPr>
        <w:tab/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D5E89" w:rsidRP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  <w:r w:rsid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>
        <w:rPr>
          <w:sz w:val="16"/>
          <w:szCs w:val="16"/>
        </w:rPr>
        <w:t>…….………………….</w:t>
      </w:r>
    </w:p>
    <w:p w:rsidR="0078373E" w:rsidRDefault="0078373E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 xml:space="preserve">Serwis kawowy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709B" w:rsidRPr="0078373E">
        <w:rPr>
          <w:sz w:val="16"/>
          <w:szCs w:val="16"/>
        </w:rPr>
        <w:t>…….………………….</w:t>
      </w:r>
      <w:r w:rsidR="000C709B" w:rsidRPr="004E5542">
        <w:t xml:space="preserve">  </w:t>
      </w:r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 w:rsidRPr="001E7764">
        <w:t>Ubezpieczenie NNW*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0C709B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>Inne</w:t>
      </w:r>
      <w:r w:rsidR="000C709B">
        <w:t xml:space="preserve"> </w:t>
      </w:r>
      <w:r w:rsidRPr="0078373E">
        <w:rPr>
          <w:sz w:val="16"/>
          <w:szCs w:val="16"/>
        </w:rPr>
        <w:t>(wymienić)</w:t>
      </w:r>
      <w:r w:rsid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0C709B" w:rsidRPr="0078373E">
        <w:rPr>
          <w:sz w:val="16"/>
          <w:szCs w:val="16"/>
        </w:rPr>
        <w:t>…….………………….</w:t>
      </w:r>
    </w:p>
    <w:p w:rsidR="0078373E" w:rsidRDefault="0078373E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78373E" w:rsidRPr="000C709B" w:rsidRDefault="0078373E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…………………………………………………………………………………..……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…….………………….</w:t>
      </w:r>
    </w:p>
    <w:p w:rsidR="000D5E89" w:rsidRDefault="008C6966" w:rsidP="0078373E">
      <w:pPr>
        <w:spacing w:line="276" w:lineRule="auto"/>
        <w:ind w:left="426"/>
      </w:pPr>
      <w:r w:rsidRPr="008C6966">
        <w:rPr>
          <w:b/>
          <w:sz w:val="24"/>
          <w:szCs w:val="24"/>
        </w:rPr>
        <w:t>RAZEM KOSZTY BEZPOŚREDNIE:</w:t>
      </w:r>
      <w:r>
        <w:rPr>
          <w:b/>
        </w:rPr>
        <w:t xml:space="preserve"> </w:t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sz w:val="16"/>
          <w:szCs w:val="16"/>
        </w:rPr>
        <w:t>…….………………….</w:t>
      </w:r>
      <w:r w:rsidR="000D5E89" w:rsidRPr="004E5542">
        <w:rPr>
          <w:b/>
        </w:rPr>
        <w:t xml:space="preserve"> </w:t>
      </w:r>
    </w:p>
    <w:p w:rsidR="000D5E89" w:rsidRDefault="000D5E89" w:rsidP="0078373E">
      <w:pPr>
        <w:pStyle w:val="Nagwek8"/>
        <w:keepNext/>
        <w:tabs>
          <w:tab w:val="num" w:pos="720"/>
        </w:tabs>
        <w:spacing w:before="0" w:after="0" w:line="276" w:lineRule="auto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78373E" w:rsidRP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 xml:space="preserve">Koszty utrzymania </w:t>
      </w:r>
      <w:proofErr w:type="spellStart"/>
      <w:r>
        <w:t>sal</w:t>
      </w:r>
      <w:proofErr w:type="spellEnd"/>
      <w:r>
        <w:t xml:space="preserve"> wykłado</w:t>
      </w:r>
      <w:r w:rsidR="0078373E">
        <w:t xml:space="preserve">wych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 w:rsidRPr="0078373E">
        <w:rPr>
          <w:sz w:val="16"/>
          <w:szCs w:val="16"/>
        </w:rPr>
        <w:t>…….………………….</w:t>
      </w:r>
      <w:r>
        <w:t xml:space="preserve"> </w:t>
      </w:r>
    </w:p>
    <w:p w:rsid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Koszty obsługi administracyjnej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 w:rsidRPr="0078373E">
        <w:rPr>
          <w:sz w:val="16"/>
          <w:szCs w:val="16"/>
        </w:rPr>
        <w:t xml:space="preserve">…….…………………. </w:t>
      </w:r>
    </w:p>
    <w:p w:rsidR="0078373E" w:rsidRP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Materiały pomocnicze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 w:rsidRPr="0078373E">
        <w:rPr>
          <w:sz w:val="16"/>
          <w:szCs w:val="16"/>
        </w:rPr>
        <w:t>…….………………….</w:t>
      </w:r>
    </w:p>
    <w:p w:rsidR="000D5E89" w:rsidRDefault="008C6966" w:rsidP="0078373E">
      <w:pPr>
        <w:spacing w:line="276" w:lineRule="auto"/>
        <w:ind w:left="426"/>
        <w:rPr>
          <w:b/>
        </w:rPr>
      </w:pPr>
      <w:r w:rsidRPr="008C6966">
        <w:rPr>
          <w:b/>
          <w:sz w:val="24"/>
          <w:szCs w:val="24"/>
        </w:rPr>
        <w:t xml:space="preserve">RAZEM KOSZTY POŚREDNIE: </w:t>
      </w:r>
      <w:r w:rsidRPr="008C6966">
        <w:rPr>
          <w:b/>
          <w:sz w:val="24"/>
          <w:szCs w:val="24"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spacing w:line="276" w:lineRule="auto"/>
      </w:pPr>
      <w:r>
        <w:rPr>
          <w:b/>
        </w:rPr>
        <w:t xml:space="preserve">III. </w:t>
      </w:r>
      <w:r w:rsidR="0078373E">
        <w:rPr>
          <w:b/>
        </w:rPr>
        <w:t xml:space="preserve"> </w:t>
      </w:r>
      <w:r w:rsidRPr="008C6966">
        <w:rPr>
          <w:b/>
          <w:sz w:val="24"/>
          <w:szCs w:val="24"/>
        </w:rPr>
        <w:t>ZYSK</w:t>
      </w:r>
      <w:r w:rsidR="0078373E">
        <w:rPr>
          <w:b/>
        </w:rPr>
        <w:t xml:space="preserve"> </w:t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tabs>
          <w:tab w:val="left" w:pos="284"/>
        </w:tabs>
      </w:pPr>
      <w:r>
        <w:rPr>
          <w:b/>
        </w:rPr>
        <w:t xml:space="preserve">IV. </w:t>
      </w:r>
      <w:r w:rsidR="0078373E">
        <w:rPr>
          <w:b/>
        </w:rPr>
        <w:t xml:space="preserve"> </w:t>
      </w:r>
      <w:r w:rsidRPr="008C6966">
        <w:rPr>
          <w:b/>
          <w:sz w:val="24"/>
          <w:szCs w:val="24"/>
        </w:rPr>
        <w:t>ŁĄCZNY KOSZT SZKOLENIA</w:t>
      </w:r>
      <w:r>
        <w:tab/>
      </w:r>
      <w:r>
        <w:tab/>
      </w:r>
      <w:r>
        <w:tab/>
      </w:r>
      <w:r w:rsidR="00DC337B">
        <w:tab/>
      </w:r>
      <w:r w:rsidR="00DC337B">
        <w:tab/>
      </w:r>
      <w:r w:rsidR="00DC337B">
        <w:tab/>
      </w:r>
      <w:r w:rsidR="00DC337B">
        <w:rPr>
          <w:sz w:val="16"/>
          <w:szCs w:val="16"/>
        </w:rPr>
        <w:t>…….………………….</w:t>
      </w:r>
    </w:p>
    <w:p w:rsidR="000D5E89" w:rsidRDefault="000D5E89" w:rsidP="0078373E">
      <w:r>
        <w:tab/>
      </w:r>
      <w:r>
        <w:tab/>
      </w:r>
      <w:r>
        <w:tab/>
      </w:r>
      <w:r>
        <w:tab/>
      </w:r>
      <w:r>
        <w:tab/>
      </w:r>
    </w:p>
    <w:p w:rsidR="0078373E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>Cena jednej godziny za jednego uczestnika</w:t>
      </w:r>
      <w:r w:rsidR="0078373E">
        <w:t xml:space="preserve"> netto………..…………………..słownie:….………............…………</w:t>
      </w:r>
    </w:p>
    <w:p w:rsidR="0078373E" w:rsidRDefault="0078373E" w:rsidP="0078373E">
      <w:r>
        <w:t>…………………………………………………………..…………………………..……….……...…………………+</w:t>
      </w:r>
    </w:p>
    <w:p w:rsidR="0078373E" w:rsidRDefault="0078373E" w:rsidP="0078373E">
      <w:r>
        <w:t>……………%VAT = brutto……………………………………..…słownie:………….………………………………</w:t>
      </w:r>
    </w:p>
    <w:p w:rsidR="0078373E" w:rsidRDefault="0078373E" w:rsidP="0078373E">
      <w:r>
        <w:t>………………………………………………………………….………………………….……………………………</w:t>
      </w:r>
    </w:p>
    <w:p w:rsidR="000C709B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 xml:space="preserve">Cena za jednego uczestnika netto </w:t>
      </w:r>
      <w:r w:rsidR="000C709B">
        <w:t>netto………..……</w:t>
      </w:r>
      <w:r w:rsidR="0078373E">
        <w:t>………</w:t>
      </w:r>
      <w:r w:rsidR="000C709B">
        <w:t>……..słownie:….………........…</w:t>
      </w:r>
      <w:r w:rsidR="0078373E">
        <w:t>……</w:t>
      </w:r>
      <w:r w:rsidR="000C709B">
        <w:t>……</w:t>
      </w:r>
      <w:r w:rsidR="004516C1">
        <w:t>.</w:t>
      </w:r>
      <w:r w:rsidR="00DC337B">
        <w:t>………..</w:t>
      </w:r>
    </w:p>
    <w:p w:rsidR="000C709B" w:rsidRDefault="000C709B" w:rsidP="0078373E">
      <w:r>
        <w:t>…………………………………………………………..…………………………..……….…</w:t>
      </w:r>
      <w:r w:rsidR="0078373E">
        <w:t>...</w:t>
      </w:r>
      <w:r>
        <w:t>……………………+</w:t>
      </w:r>
    </w:p>
    <w:p w:rsidR="000C709B" w:rsidRDefault="000C709B" w:rsidP="0078373E">
      <w:r>
        <w:t>……………%VAT = brutto……………………………………..…słownie:………….………………</w:t>
      </w:r>
      <w:r w:rsidR="004516C1">
        <w:t>…</w:t>
      </w:r>
      <w:r>
        <w:t>……………</w:t>
      </w:r>
    </w:p>
    <w:p w:rsidR="000D5E89" w:rsidRDefault="000C709B" w:rsidP="0078373E">
      <w:r>
        <w:t>………………………………………………………………….………………………….……………</w:t>
      </w:r>
      <w:r w:rsidR="004516C1">
        <w:t>…</w:t>
      </w:r>
      <w:r>
        <w:t>……………</w:t>
      </w:r>
    </w:p>
    <w:p w:rsidR="000C709B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 xml:space="preserve">Łączna  wartość zamówienia </w:t>
      </w:r>
      <w:r w:rsidR="000C709B">
        <w:t>netto………..…….…</w:t>
      </w:r>
      <w:r w:rsidR="0078373E">
        <w:t>………….</w:t>
      </w:r>
      <w:r w:rsidR="000C709B">
        <w:t>…..słownie:….………........……</w:t>
      </w:r>
      <w:r w:rsidR="004516C1">
        <w:t>…</w:t>
      </w:r>
      <w:r w:rsidR="000C709B">
        <w:t>………………</w:t>
      </w:r>
    </w:p>
    <w:p w:rsidR="000C709B" w:rsidRDefault="000C709B" w:rsidP="0078373E">
      <w:r>
        <w:t>…………………………………………………………..…………………………..……….…………</w:t>
      </w:r>
      <w:r w:rsidR="004516C1">
        <w:t>..</w:t>
      </w:r>
      <w:r>
        <w:t>……………+</w:t>
      </w:r>
    </w:p>
    <w:p w:rsidR="000C709B" w:rsidRDefault="000C709B" w:rsidP="0078373E">
      <w:r>
        <w:t>……………%VAT = brutto……………………………………..…słownie:………….……………</w:t>
      </w:r>
      <w:r w:rsidR="004516C1">
        <w:t>…</w:t>
      </w:r>
      <w:r>
        <w:t>………………</w:t>
      </w:r>
    </w:p>
    <w:p w:rsidR="000D5E89" w:rsidRDefault="000C709B" w:rsidP="0078373E">
      <w:r>
        <w:t>………………………………………………………………….………………………….……………</w:t>
      </w:r>
      <w:r w:rsidR="004516C1">
        <w:t>…</w:t>
      </w:r>
      <w:r>
        <w:t>……………</w:t>
      </w:r>
    </w:p>
    <w:p w:rsidR="000D5E89" w:rsidRDefault="000D5E89" w:rsidP="0078373E">
      <w:pPr>
        <w:pStyle w:val="Styl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Pr="00DC337B" w:rsidRDefault="009206F3" w:rsidP="0078373E">
      <w:pPr>
        <w:jc w:val="both"/>
        <w:rPr>
          <w:b/>
          <w:i/>
          <w:sz w:val="8"/>
          <w:szCs w:val="8"/>
        </w:rPr>
      </w:pPr>
    </w:p>
    <w:p w:rsidR="000D5E89" w:rsidRPr="001774D4" w:rsidRDefault="000D5E89" w:rsidP="0078373E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A440D1">
        <w:t xml:space="preserve">          </w:t>
      </w:r>
      <w:r>
        <w:t xml:space="preserve">  /podpis i pieczątka imienna upoważnionego</w:t>
      </w:r>
    </w:p>
    <w:p w:rsidR="0019612C" w:rsidRDefault="000D5E89" w:rsidP="004516C1">
      <w:pPr>
        <w:tabs>
          <w:tab w:val="left" w:pos="192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A65925" w:rsidRDefault="00A65925" w:rsidP="00A71554">
      <w:pPr>
        <w:jc w:val="right"/>
        <w:rPr>
          <w:b/>
          <w:sz w:val="18"/>
          <w:szCs w:val="18"/>
        </w:rPr>
      </w:pPr>
    </w:p>
    <w:p w:rsidR="00A71554" w:rsidRDefault="00A71554" w:rsidP="00A71554">
      <w:pPr>
        <w:jc w:val="right"/>
        <w:rPr>
          <w:b/>
        </w:rPr>
      </w:pPr>
      <w:r w:rsidRPr="005E251B">
        <w:rPr>
          <w:b/>
          <w:sz w:val="18"/>
          <w:szCs w:val="18"/>
        </w:rPr>
        <w:lastRenderedPageBreak/>
        <w:t xml:space="preserve">Załącznik Nr </w:t>
      </w:r>
      <w:r>
        <w:rPr>
          <w:b/>
          <w:sz w:val="18"/>
          <w:szCs w:val="18"/>
        </w:rPr>
        <w:t xml:space="preserve">7 </w:t>
      </w:r>
      <w:r w:rsidRPr="005E251B">
        <w:rPr>
          <w:b/>
          <w:sz w:val="18"/>
          <w:szCs w:val="18"/>
        </w:rPr>
        <w:t>do zapytania ofertowego</w:t>
      </w:r>
    </w:p>
    <w:p w:rsidR="00A71554" w:rsidRDefault="00A71554" w:rsidP="00A71554">
      <w:pPr>
        <w:jc w:val="center"/>
        <w:rPr>
          <w:b/>
          <w:sz w:val="24"/>
          <w:szCs w:val="24"/>
        </w:rPr>
      </w:pPr>
    </w:p>
    <w:p w:rsidR="00A71554" w:rsidRDefault="00A71554" w:rsidP="00A71554">
      <w:pPr>
        <w:jc w:val="center"/>
        <w:rPr>
          <w:b/>
          <w:sz w:val="24"/>
          <w:szCs w:val="24"/>
        </w:rPr>
      </w:pPr>
    </w:p>
    <w:p w:rsidR="00A27657" w:rsidRPr="00A27657" w:rsidRDefault="00A27657" w:rsidP="00A27657">
      <w:pPr>
        <w:jc w:val="center"/>
        <w:rPr>
          <w:b/>
          <w:sz w:val="24"/>
          <w:szCs w:val="24"/>
        </w:rPr>
      </w:pPr>
      <w:r w:rsidRPr="00A27657">
        <w:rPr>
          <w:b/>
          <w:sz w:val="24"/>
          <w:szCs w:val="24"/>
        </w:rPr>
        <w:t>Projekt - Umowa Szkoleniowa Nr  …………...</w:t>
      </w:r>
    </w:p>
    <w:p w:rsidR="00A27657" w:rsidRPr="00A27657" w:rsidRDefault="00A27657" w:rsidP="00A27657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</w:p>
    <w:p w:rsidR="00A27657" w:rsidRPr="00A27657" w:rsidRDefault="00A27657" w:rsidP="00A27657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 w:rsidRPr="00A27657">
        <w:rPr>
          <w:rFonts w:eastAsia="Calibri"/>
          <w:kern w:val="2"/>
          <w:sz w:val="24"/>
          <w:szCs w:val="24"/>
        </w:rPr>
        <w:t xml:space="preserve">Z wyłączeniem przepisów ustawy z dnia 29 stycznia 2004 r. Prawo zamówień publicznych </w:t>
      </w:r>
      <w:r w:rsidRPr="00A27657">
        <w:rPr>
          <w:rFonts w:eastAsia="Calibri"/>
          <w:kern w:val="2"/>
          <w:sz w:val="24"/>
          <w:szCs w:val="24"/>
        </w:rPr>
        <w:br/>
        <w:t>(</w:t>
      </w:r>
      <w:r w:rsidRPr="00A27657">
        <w:rPr>
          <w:kern w:val="2"/>
          <w:sz w:val="24"/>
          <w:szCs w:val="24"/>
        </w:rPr>
        <w:t xml:space="preserve">tj. </w:t>
      </w:r>
      <w:r w:rsidRPr="00A27657">
        <w:rPr>
          <w:sz w:val="24"/>
          <w:szCs w:val="24"/>
        </w:rPr>
        <w:t xml:space="preserve">Dz. U. z 2018 r.  poz. 1986 z </w:t>
      </w:r>
      <w:proofErr w:type="spellStart"/>
      <w:r w:rsidRPr="00A27657">
        <w:rPr>
          <w:sz w:val="24"/>
          <w:szCs w:val="24"/>
        </w:rPr>
        <w:t>późn</w:t>
      </w:r>
      <w:proofErr w:type="spellEnd"/>
      <w:r w:rsidRPr="00A27657">
        <w:rPr>
          <w:sz w:val="24"/>
          <w:szCs w:val="24"/>
        </w:rPr>
        <w:t>. zm.</w:t>
      </w:r>
      <w:r w:rsidRPr="00A27657">
        <w:rPr>
          <w:rFonts w:eastAsia="Calibri"/>
          <w:kern w:val="2"/>
          <w:sz w:val="24"/>
          <w:szCs w:val="24"/>
        </w:rPr>
        <w:t>), na podstawie art. 4 pkt. 8 w/w ustawy, art. 37 u</w:t>
      </w:r>
      <w:r w:rsidRPr="00A27657">
        <w:rPr>
          <w:sz w:val="24"/>
          <w:szCs w:val="24"/>
        </w:rPr>
        <w:t xml:space="preserve">stawy z dnia 27 sierpnia 1997 r. </w:t>
      </w:r>
      <w:r w:rsidRPr="00A27657">
        <w:rPr>
          <w:bCs/>
          <w:sz w:val="24"/>
          <w:szCs w:val="24"/>
        </w:rPr>
        <w:t>o rehabilitacji zawodowej i społecznej oraz zatrudnianiu osób niepełnosprawnych</w:t>
      </w:r>
      <w:r w:rsidRPr="00A27657">
        <w:rPr>
          <w:b/>
          <w:bCs/>
          <w:sz w:val="24"/>
          <w:szCs w:val="24"/>
        </w:rPr>
        <w:t xml:space="preserve"> </w:t>
      </w:r>
      <w:r w:rsidRPr="00A27657">
        <w:rPr>
          <w:bCs/>
          <w:sz w:val="24"/>
          <w:szCs w:val="24"/>
        </w:rPr>
        <w:t>(tj.</w:t>
      </w:r>
      <w:r w:rsidRPr="00A27657">
        <w:rPr>
          <w:b/>
          <w:bCs/>
          <w:sz w:val="24"/>
          <w:szCs w:val="24"/>
        </w:rPr>
        <w:t xml:space="preserve"> </w:t>
      </w:r>
      <w:r w:rsidRPr="00A27657">
        <w:rPr>
          <w:sz w:val="24"/>
          <w:szCs w:val="24"/>
        </w:rPr>
        <w:t xml:space="preserve">Dz. U. z 2019r.  poz. 1172 z </w:t>
      </w:r>
      <w:proofErr w:type="spellStart"/>
      <w:r w:rsidRPr="00A27657">
        <w:rPr>
          <w:sz w:val="24"/>
          <w:szCs w:val="24"/>
        </w:rPr>
        <w:t>późn</w:t>
      </w:r>
      <w:proofErr w:type="spellEnd"/>
      <w:r w:rsidRPr="00A27657">
        <w:rPr>
          <w:sz w:val="24"/>
          <w:szCs w:val="24"/>
        </w:rPr>
        <w:t xml:space="preserve">. zm.) </w:t>
      </w:r>
      <w:r w:rsidRPr="00A27657">
        <w:rPr>
          <w:rFonts w:eastAsia="Calibri"/>
          <w:kern w:val="2"/>
          <w:sz w:val="24"/>
          <w:szCs w:val="24"/>
        </w:rPr>
        <w:t xml:space="preserve">oraz art. 40 ustawy z dnia 20 kwietnia 2004r. o promocji zatrudnienia i instytucjach rynku pracy (tj. Dz. U. z 2019 r. poz. 1482 </w:t>
      </w:r>
      <w:r w:rsidRPr="00A27657">
        <w:rPr>
          <w:sz w:val="24"/>
          <w:szCs w:val="24"/>
        </w:rPr>
        <w:t xml:space="preserve">z </w:t>
      </w:r>
      <w:proofErr w:type="spellStart"/>
      <w:r w:rsidRPr="00A27657">
        <w:rPr>
          <w:sz w:val="24"/>
          <w:szCs w:val="24"/>
        </w:rPr>
        <w:t>późn</w:t>
      </w:r>
      <w:proofErr w:type="spellEnd"/>
      <w:r w:rsidRPr="00A27657">
        <w:rPr>
          <w:sz w:val="24"/>
          <w:szCs w:val="24"/>
        </w:rPr>
        <w:t>. zm.</w:t>
      </w:r>
      <w:r w:rsidRPr="00A27657">
        <w:rPr>
          <w:rFonts w:eastAsia="Calibri"/>
          <w:kern w:val="2"/>
          <w:sz w:val="24"/>
          <w:szCs w:val="24"/>
        </w:rPr>
        <w:t xml:space="preserve">) </w:t>
      </w:r>
    </w:p>
    <w:p w:rsidR="00A27657" w:rsidRPr="00A27657" w:rsidRDefault="00A27657" w:rsidP="00A27657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 w:rsidRPr="00A27657">
        <w:rPr>
          <w:rFonts w:eastAsia="Calibri"/>
          <w:kern w:val="2"/>
          <w:sz w:val="24"/>
          <w:szCs w:val="24"/>
        </w:rPr>
        <w:t>w dniu</w:t>
      </w:r>
      <w:r w:rsidRPr="00A27657">
        <w:rPr>
          <w:rFonts w:eastAsia="Calibri"/>
          <w:b/>
          <w:kern w:val="2"/>
          <w:sz w:val="24"/>
          <w:szCs w:val="24"/>
        </w:rPr>
        <w:t xml:space="preserve"> …………….</w:t>
      </w:r>
      <w:r w:rsidRPr="00A27657">
        <w:rPr>
          <w:rFonts w:eastAsia="Calibri"/>
          <w:kern w:val="2"/>
          <w:sz w:val="24"/>
          <w:szCs w:val="24"/>
        </w:rPr>
        <w:t xml:space="preserve"> w Łodzi pomiędzy:</w:t>
      </w:r>
    </w:p>
    <w:p w:rsidR="00A27657" w:rsidRPr="00A27657" w:rsidRDefault="00A27657" w:rsidP="00A27657">
      <w:pPr>
        <w:widowControl w:val="0"/>
        <w:suppressAutoHyphens/>
        <w:jc w:val="both"/>
        <w:outlineLvl w:val="4"/>
        <w:rPr>
          <w:rFonts w:eastAsia="Calibri"/>
          <w:kern w:val="2"/>
          <w:sz w:val="24"/>
          <w:szCs w:val="24"/>
          <w:lang w:eastAsia="ar-SA"/>
        </w:rPr>
      </w:pPr>
      <w:r w:rsidRPr="00A27657"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 w:rsidRPr="00A27657"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 w:rsidRPr="00A27657"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 w:rsidRPr="00A27657">
        <w:rPr>
          <w:rFonts w:eastAsia="Calibri"/>
          <w:b/>
          <w:bCs/>
          <w:iCs/>
          <w:kern w:val="2"/>
          <w:sz w:val="24"/>
          <w:szCs w:val="24"/>
        </w:rPr>
        <w:t xml:space="preserve"> .</w:t>
      </w:r>
      <w:r w:rsidRPr="00A27657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………………………………………………………………..……………..,……………</w:t>
      </w:r>
    </w:p>
    <w:p w:rsidR="00A27657" w:rsidRPr="00A27657" w:rsidRDefault="00A27657" w:rsidP="00A27657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A27657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A27657" w:rsidRPr="00A27657" w:rsidRDefault="00A27657" w:rsidP="00A27657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A27657"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A27657" w:rsidRPr="00A27657" w:rsidRDefault="00A27657" w:rsidP="00A27657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A27657"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 w:rsidRPr="00A27657"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 w:rsidRPr="00A27657"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A27657" w:rsidRPr="00A27657" w:rsidRDefault="00A27657" w:rsidP="00A27657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A27657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A27657" w:rsidRPr="00A27657" w:rsidRDefault="00A27657" w:rsidP="00A27657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A27657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A27657" w:rsidRPr="00A27657" w:rsidRDefault="00A27657" w:rsidP="00A27657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A27657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A27657" w:rsidRPr="00A27657" w:rsidRDefault="00A27657" w:rsidP="00A27657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A27657"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 w:rsidRPr="00A27657"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 w:rsidRPr="00A27657"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A27657" w:rsidRPr="00A27657" w:rsidRDefault="00A27657" w:rsidP="00A27657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A27657"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A27657" w:rsidRPr="00A27657" w:rsidRDefault="00A27657" w:rsidP="00A27657">
      <w:pPr>
        <w:jc w:val="both"/>
        <w:rPr>
          <w:sz w:val="24"/>
          <w:szCs w:val="24"/>
        </w:rPr>
      </w:pPr>
    </w:p>
    <w:p w:rsidR="00A27657" w:rsidRPr="00A27657" w:rsidRDefault="00A27657" w:rsidP="00A27657">
      <w:pPr>
        <w:jc w:val="both"/>
        <w:rPr>
          <w:sz w:val="24"/>
          <w:szCs w:val="24"/>
        </w:rPr>
      </w:pPr>
    </w:p>
    <w:p w:rsidR="00A27657" w:rsidRPr="00A27657" w:rsidRDefault="00A27657" w:rsidP="00A27657">
      <w:pPr>
        <w:spacing w:after="120"/>
        <w:jc w:val="center"/>
        <w:rPr>
          <w:b/>
          <w:sz w:val="24"/>
          <w:szCs w:val="24"/>
        </w:rPr>
      </w:pPr>
      <w:r w:rsidRPr="00A27657">
        <w:rPr>
          <w:b/>
          <w:sz w:val="24"/>
          <w:szCs w:val="24"/>
        </w:rPr>
        <w:t>§ 1</w:t>
      </w:r>
    </w:p>
    <w:p w:rsidR="00A27657" w:rsidRPr="00A27657" w:rsidRDefault="00A27657" w:rsidP="00A27657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A27657" w:rsidRPr="00A27657" w:rsidRDefault="00A27657" w:rsidP="00A27657">
      <w:pPr>
        <w:keepNext/>
        <w:spacing w:after="120"/>
        <w:jc w:val="center"/>
        <w:outlineLvl w:val="1"/>
        <w:rPr>
          <w:b/>
          <w:bCs/>
          <w:i/>
          <w:iCs/>
          <w:sz w:val="24"/>
          <w:szCs w:val="24"/>
        </w:rPr>
      </w:pPr>
      <w:r w:rsidRPr="00A27657">
        <w:rPr>
          <w:b/>
          <w:bCs/>
          <w:i/>
          <w:iCs/>
          <w:sz w:val="24"/>
          <w:szCs w:val="24"/>
        </w:rPr>
        <w:t>„………………………………………………………………”</w:t>
      </w:r>
    </w:p>
    <w:p w:rsidR="00A27657" w:rsidRPr="00A27657" w:rsidRDefault="00A27657" w:rsidP="00A27657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którego ukończenie zgodnie z programem szkolenia stanowiącym </w:t>
      </w:r>
      <w:r w:rsidRPr="00A27657">
        <w:rPr>
          <w:b/>
          <w:sz w:val="24"/>
          <w:szCs w:val="24"/>
        </w:rPr>
        <w:t>załącznik nr 1</w:t>
      </w:r>
      <w:r w:rsidRPr="00A27657">
        <w:rPr>
          <w:b/>
          <w:sz w:val="24"/>
          <w:szCs w:val="24"/>
        </w:rPr>
        <w:br/>
      </w:r>
      <w:r w:rsidRPr="00A27657">
        <w:rPr>
          <w:sz w:val="24"/>
          <w:szCs w:val="24"/>
        </w:rPr>
        <w:t xml:space="preserve">do niniejszej umowy pozwoli na uzyskanie kompetencji w zakresie </w:t>
      </w:r>
    </w:p>
    <w:p w:rsidR="00A27657" w:rsidRPr="00A27657" w:rsidRDefault="00A27657" w:rsidP="00A27657">
      <w:pPr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  <w:r w:rsidRPr="00A27657">
        <w:rPr>
          <w:color w:val="000000"/>
          <w:sz w:val="24"/>
          <w:szCs w:val="24"/>
        </w:rPr>
        <w:t>…………..………………………………………………………………………………………</w:t>
      </w:r>
    </w:p>
    <w:p w:rsidR="00A27657" w:rsidRPr="00A27657" w:rsidRDefault="00A27657" w:rsidP="00A27657">
      <w:pPr>
        <w:numPr>
          <w:ilvl w:val="0"/>
          <w:numId w:val="2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Na zasadach określonych w niniejszej umowie Wykonawca zobowiązany jest</w:t>
      </w:r>
      <w:r w:rsidRPr="00A27657">
        <w:rPr>
          <w:sz w:val="24"/>
          <w:szCs w:val="24"/>
        </w:rPr>
        <w:br/>
        <w:t xml:space="preserve">do przeszkolenia, od dnia podpisania niniejszej umowy do dnia 13.12.2019r., </w:t>
      </w:r>
      <w:r w:rsidRPr="00A27657">
        <w:rPr>
          <w:b/>
          <w:sz w:val="24"/>
          <w:szCs w:val="24"/>
        </w:rPr>
        <w:t>10 osób</w:t>
      </w:r>
      <w:r w:rsidRPr="00A27657">
        <w:rPr>
          <w:sz w:val="24"/>
          <w:szCs w:val="24"/>
        </w:rPr>
        <w:t xml:space="preserve"> </w:t>
      </w:r>
      <w:r w:rsidRPr="00A27657">
        <w:rPr>
          <w:b/>
          <w:sz w:val="24"/>
          <w:szCs w:val="24"/>
        </w:rPr>
        <w:t>niepełnosprawnych</w:t>
      </w:r>
      <w:r w:rsidRPr="00A27657">
        <w:rPr>
          <w:sz w:val="24"/>
          <w:szCs w:val="24"/>
        </w:rPr>
        <w:t xml:space="preserve"> skierowanych przez Zamawiającego.</w:t>
      </w:r>
    </w:p>
    <w:p w:rsidR="00A27657" w:rsidRPr="00A27657" w:rsidRDefault="00A27657" w:rsidP="00A27657">
      <w:pPr>
        <w:numPr>
          <w:ilvl w:val="0"/>
          <w:numId w:val="2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Zamawiający, najpóźniej w dniu rozpoczęcia szkolenia, przekaże Wykonawcy listę osób objętych szkoleniem ze wskazaniem osób podlegających ubezpieczeniu, o którym mowa</w:t>
      </w:r>
      <w:r w:rsidRPr="00A27657">
        <w:rPr>
          <w:sz w:val="24"/>
          <w:szCs w:val="24"/>
        </w:rPr>
        <w:br/>
        <w:t>w § 3 ust. 1 pkt 3.</w:t>
      </w:r>
    </w:p>
    <w:p w:rsidR="00A27657" w:rsidRPr="00A27657" w:rsidRDefault="00A27657" w:rsidP="00A27657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Strony ustalają, że szkolenie odbywać się będzie w 1 grupie </w:t>
      </w:r>
      <w:r w:rsidRPr="00A27657">
        <w:rPr>
          <w:b/>
          <w:sz w:val="24"/>
          <w:szCs w:val="24"/>
        </w:rPr>
        <w:t xml:space="preserve">10 – osobowej </w:t>
      </w:r>
      <w:r w:rsidRPr="00A27657">
        <w:rPr>
          <w:sz w:val="24"/>
          <w:szCs w:val="24"/>
        </w:rPr>
        <w:t xml:space="preserve">z zastrzeżeniem, </w:t>
      </w:r>
      <w:r>
        <w:rPr>
          <w:sz w:val="24"/>
          <w:szCs w:val="24"/>
        </w:rPr>
        <w:br/>
      </w:r>
      <w:r w:rsidRPr="00A27657">
        <w:rPr>
          <w:sz w:val="24"/>
          <w:szCs w:val="24"/>
        </w:rPr>
        <w:t>że Wykonawca zobowiązany będzie do uruchomienia szkolenia dla grupy</w:t>
      </w:r>
      <w:r w:rsidRPr="00A27657">
        <w:rPr>
          <w:sz w:val="24"/>
          <w:szCs w:val="24"/>
        </w:rPr>
        <w:br/>
        <w:t xml:space="preserve">co najmniej 8 – osobowej. </w:t>
      </w:r>
    </w:p>
    <w:p w:rsidR="00A27657" w:rsidRPr="00A27657" w:rsidRDefault="00A27657" w:rsidP="00A27657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Strony ustalają, że szkolenie I grupy odbywać się będzie w terminie </w:t>
      </w:r>
      <w:r w:rsidRPr="00A27657">
        <w:rPr>
          <w:b/>
          <w:sz w:val="24"/>
          <w:szCs w:val="24"/>
        </w:rPr>
        <w:t xml:space="preserve">od ………….…… r. </w:t>
      </w:r>
      <w:r w:rsidRPr="00A27657">
        <w:rPr>
          <w:b/>
          <w:sz w:val="24"/>
          <w:szCs w:val="24"/>
        </w:rPr>
        <w:br/>
        <w:t>do ………………….. r.</w:t>
      </w:r>
    </w:p>
    <w:p w:rsidR="00A27657" w:rsidRPr="00A27657" w:rsidRDefault="00A27657" w:rsidP="00A27657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Strony ustalają, że zajęcia teoretyczne odbywać się będą przy ……………………………….. Łódź natomiast zajęcia praktyczne przy …………………………………………………… Łódź.</w:t>
      </w:r>
    </w:p>
    <w:p w:rsidR="00A27657" w:rsidRPr="00A27657" w:rsidRDefault="00A27657" w:rsidP="00A27657">
      <w:pPr>
        <w:tabs>
          <w:tab w:val="left" w:pos="4200"/>
          <w:tab w:val="center" w:pos="4536"/>
        </w:tabs>
        <w:rPr>
          <w:b/>
          <w:sz w:val="24"/>
          <w:szCs w:val="24"/>
        </w:rPr>
      </w:pPr>
      <w:r w:rsidRPr="00A27657">
        <w:rPr>
          <w:b/>
          <w:sz w:val="24"/>
          <w:szCs w:val="24"/>
        </w:rPr>
        <w:tab/>
      </w:r>
    </w:p>
    <w:p w:rsidR="00A27657" w:rsidRPr="00A27657" w:rsidRDefault="00A27657" w:rsidP="00A27657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 w:rsidRPr="00A27657">
        <w:rPr>
          <w:b/>
          <w:sz w:val="24"/>
          <w:szCs w:val="24"/>
        </w:rPr>
        <w:t>§ 2</w:t>
      </w:r>
    </w:p>
    <w:p w:rsidR="00A27657" w:rsidRPr="00A27657" w:rsidRDefault="00A27657" w:rsidP="00A27657">
      <w:pPr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Strony ustalają, że:</w:t>
      </w:r>
    </w:p>
    <w:p w:rsidR="00A27657" w:rsidRPr="00A27657" w:rsidRDefault="00A27657" w:rsidP="00A27657">
      <w:pPr>
        <w:numPr>
          <w:ilvl w:val="0"/>
          <w:numId w:val="15"/>
        </w:numPr>
        <w:ind w:hanging="436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łączna planowana liczba godzin zegarowych szkolenia wynosi…………………………, </w:t>
      </w:r>
      <w:r w:rsidRPr="00A27657">
        <w:rPr>
          <w:sz w:val="24"/>
          <w:szCs w:val="24"/>
        </w:rPr>
        <w:br/>
        <w:t>w tym zajęć teoretycznych ……… godzin, a zajęć praktycznych ……... godzin.</w:t>
      </w:r>
    </w:p>
    <w:p w:rsidR="00A27657" w:rsidRPr="00A27657" w:rsidRDefault="00A27657" w:rsidP="00A27657">
      <w:pPr>
        <w:numPr>
          <w:ilvl w:val="0"/>
          <w:numId w:val="15"/>
        </w:numPr>
        <w:ind w:hanging="436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cena przeszkolenia jednej osoby, określona w preliminarzu kosztów złożonym wraz </w:t>
      </w:r>
      <w:r w:rsidRPr="00A27657">
        <w:rPr>
          <w:sz w:val="24"/>
          <w:szCs w:val="24"/>
        </w:rPr>
        <w:br/>
        <w:t xml:space="preserve">z Formularzem Oferty Szkoleniowej, wynosi </w:t>
      </w:r>
      <w:r w:rsidRPr="00A27657">
        <w:rPr>
          <w:b/>
          <w:sz w:val="24"/>
          <w:szCs w:val="24"/>
        </w:rPr>
        <w:t>…………………………...…….……….. zł</w:t>
      </w:r>
      <w:r w:rsidRPr="00A27657">
        <w:rPr>
          <w:sz w:val="24"/>
          <w:szCs w:val="24"/>
        </w:rPr>
        <w:t xml:space="preserve"> słownie złotych:</w:t>
      </w:r>
      <w:r w:rsidRPr="00A27657">
        <w:rPr>
          <w:b/>
          <w:sz w:val="24"/>
          <w:szCs w:val="24"/>
        </w:rPr>
        <w:t xml:space="preserve"> …………………………………………………………………..………..</w:t>
      </w:r>
    </w:p>
    <w:p w:rsidR="00A27657" w:rsidRDefault="00A27657" w:rsidP="00A27657">
      <w:pPr>
        <w:contextualSpacing/>
        <w:jc w:val="both"/>
        <w:rPr>
          <w:b/>
          <w:sz w:val="24"/>
          <w:szCs w:val="24"/>
        </w:rPr>
      </w:pPr>
    </w:p>
    <w:p w:rsidR="00A27657" w:rsidRPr="00A27657" w:rsidRDefault="00A27657" w:rsidP="00A27657">
      <w:pPr>
        <w:contextualSpacing/>
        <w:jc w:val="both"/>
        <w:rPr>
          <w:sz w:val="24"/>
          <w:szCs w:val="24"/>
        </w:rPr>
      </w:pPr>
    </w:p>
    <w:p w:rsidR="00A27657" w:rsidRPr="00A27657" w:rsidRDefault="00A27657" w:rsidP="00A27657">
      <w:pPr>
        <w:numPr>
          <w:ilvl w:val="0"/>
          <w:numId w:val="15"/>
        </w:numPr>
        <w:ind w:hanging="436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cena osobogodziny szkolenia za jednego uczestnika wynosi </w:t>
      </w:r>
      <w:r w:rsidRPr="00A27657">
        <w:rPr>
          <w:b/>
          <w:sz w:val="24"/>
          <w:szCs w:val="24"/>
        </w:rPr>
        <w:t>……………...…..</w:t>
      </w:r>
      <w:r w:rsidRPr="00A27657">
        <w:rPr>
          <w:sz w:val="24"/>
          <w:szCs w:val="24"/>
        </w:rPr>
        <w:t xml:space="preserve"> </w:t>
      </w:r>
      <w:r w:rsidRPr="00A27657">
        <w:rPr>
          <w:b/>
          <w:sz w:val="24"/>
          <w:szCs w:val="24"/>
        </w:rPr>
        <w:t xml:space="preserve">zł, </w:t>
      </w:r>
      <w:r w:rsidRPr="00A27657">
        <w:rPr>
          <w:sz w:val="24"/>
          <w:szCs w:val="24"/>
        </w:rPr>
        <w:t xml:space="preserve">słownie złotych: </w:t>
      </w:r>
      <w:r w:rsidRPr="00A27657">
        <w:rPr>
          <w:b/>
          <w:sz w:val="24"/>
          <w:szCs w:val="24"/>
        </w:rPr>
        <w:t>…………………………..……………….………………………………..……….</w:t>
      </w:r>
    </w:p>
    <w:p w:rsidR="00A27657" w:rsidRPr="00A27657" w:rsidRDefault="00A27657" w:rsidP="00A27657">
      <w:pPr>
        <w:numPr>
          <w:ilvl w:val="0"/>
          <w:numId w:val="15"/>
        </w:numPr>
        <w:ind w:hanging="436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łączna wartość przedmiotu zamówienia, określona w preliminarzu kosztów, </w:t>
      </w:r>
      <w:r w:rsidRPr="00A27657">
        <w:rPr>
          <w:sz w:val="24"/>
          <w:szCs w:val="24"/>
        </w:rPr>
        <w:br/>
        <w:t xml:space="preserve">wynosi brutto </w:t>
      </w:r>
      <w:r w:rsidRPr="00A27657">
        <w:rPr>
          <w:b/>
          <w:sz w:val="24"/>
          <w:szCs w:val="24"/>
        </w:rPr>
        <w:t>…………..………. zł</w:t>
      </w:r>
      <w:r w:rsidRPr="00A27657">
        <w:rPr>
          <w:sz w:val="24"/>
          <w:szCs w:val="24"/>
        </w:rPr>
        <w:t xml:space="preserve">, słownie złotych: </w:t>
      </w:r>
      <w:r w:rsidRPr="00A27657">
        <w:rPr>
          <w:b/>
          <w:sz w:val="24"/>
          <w:szCs w:val="24"/>
        </w:rPr>
        <w:t>…………………..………….…….</w:t>
      </w:r>
    </w:p>
    <w:p w:rsidR="00A27657" w:rsidRPr="00A27657" w:rsidRDefault="00A27657" w:rsidP="00A27657">
      <w:pPr>
        <w:numPr>
          <w:ilvl w:val="0"/>
          <w:numId w:val="15"/>
        </w:numPr>
        <w:ind w:hanging="436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zobowiązania finansowe Zamawiającego będą stanowiły wartość:</w:t>
      </w:r>
    </w:p>
    <w:p w:rsidR="00A27657" w:rsidRPr="00A27657" w:rsidRDefault="00A27657" w:rsidP="00A27657">
      <w:pPr>
        <w:numPr>
          <w:ilvl w:val="1"/>
          <w:numId w:val="22"/>
        </w:numPr>
        <w:jc w:val="both"/>
        <w:rPr>
          <w:sz w:val="24"/>
          <w:szCs w:val="24"/>
        </w:rPr>
      </w:pPr>
      <w:r w:rsidRPr="00A27657"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A27657" w:rsidRPr="00A27657" w:rsidRDefault="00A27657" w:rsidP="00A27657">
      <w:pPr>
        <w:numPr>
          <w:ilvl w:val="1"/>
          <w:numId w:val="22"/>
        </w:numPr>
        <w:jc w:val="both"/>
        <w:rPr>
          <w:sz w:val="24"/>
          <w:szCs w:val="24"/>
        </w:rPr>
      </w:pPr>
      <w:r w:rsidRPr="00A27657">
        <w:rPr>
          <w:sz w:val="24"/>
          <w:szCs w:val="24"/>
        </w:rPr>
        <w:t>rzeczywistych kosztów szkolenia wynikających z rozliczenia, o którym mowa</w:t>
      </w:r>
      <w:r w:rsidRPr="00A27657">
        <w:rPr>
          <w:sz w:val="24"/>
          <w:szCs w:val="24"/>
        </w:rPr>
        <w:br/>
        <w:t>w § 3 ust. 1 pkt. 18, wraz z uwzględnieniem zaakceptowanej przez Zamawiającego kwoty zysku wynikającej z preliminarza kosztów.</w:t>
      </w:r>
    </w:p>
    <w:p w:rsidR="00A27657" w:rsidRPr="00A27657" w:rsidRDefault="00A27657" w:rsidP="00A27657">
      <w:pPr>
        <w:spacing w:after="120"/>
        <w:jc w:val="center"/>
        <w:rPr>
          <w:b/>
          <w:sz w:val="24"/>
          <w:szCs w:val="24"/>
        </w:rPr>
      </w:pPr>
    </w:p>
    <w:p w:rsidR="00A27657" w:rsidRPr="00A27657" w:rsidRDefault="00A27657" w:rsidP="00A27657">
      <w:pPr>
        <w:spacing w:after="120"/>
        <w:jc w:val="center"/>
        <w:rPr>
          <w:b/>
          <w:sz w:val="24"/>
          <w:szCs w:val="24"/>
        </w:rPr>
      </w:pPr>
      <w:r w:rsidRPr="00A27657">
        <w:rPr>
          <w:b/>
          <w:sz w:val="24"/>
          <w:szCs w:val="24"/>
        </w:rPr>
        <w:t>§ 3</w:t>
      </w:r>
    </w:p>
    <w:p w:rsidR="00A27657" w:rsidRPr="00A27657" w:rsidRDefault="00A27657" w:rsidP="00A27657">
      <w:pPr>
        <w:widowControl w:val="0"/>
        <w:numPr>
          <w:ilvl w:val="2"/>
          <w:numId w:val="13"/>
        </w:numPr>
        <w:suppressAutoHyphens/>
        <w:ind w:left="284" w:hanging="284"/>
        <w:rPr>
          <w:sz w:val="24"/>
          <w:szCs w:val="24"/>
        </w:rPr>
      </w:pPr>
      <w:r w:rsidRPr="00A27657">
        <w:rPr>
          <w:sz w:val="24"/>
          <w:szCs w:val="24"/>
        </w:rPr>
        <w:t>Wykonawca jest zobowiązany do:</w:t>
      </w:r>
    </w:p>
    <w:p w:rsidR="00A27657" w:rsidRPr="00A27657" w:rsidRDefault="00A27657" w:rsidP="00A27657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zapoznania uczestników, w dniu rozpoczęcia szkolenia, z jego szczegółowym programem, a także przekazania im w pierwszym dniu szkolenia planu realizowanych zajęć,</w:t>
      </w:r>
    </w:p>
    <w:p w:rsidR="00A27657" w:rsidRPr="00A27657" w:rsidRDefault="00A27657" w:rsidP="00A27657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realizacji szkolenia zgodnie z treścią programu szkolenia, który stanowi </w:t>
      </w:r>
      <w:r w:rsidRPr="00A27657">
        <w:rPr>
          <w:b/>
          <w:sz w:val="24"/>
          <w:szCs w:val="24"/>
        </w:rPr>
        <w:t>załącznik nr 1</w:t>
      </w:r>
      <w:r w:rsidRPr="00A27657">
        <w:rPr>
          <w:b/>
          <w:sz w:val="24"/>
          <w:szCs w:val="24"/>
        </w:rPr>
        <w:br/>
      </w:r>
      <w:r w:rsidRPr="00A27657"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A27657" w:rsidRPr="00A27657" w:rsidRDefault="00A27657" w:rsidP="00A27657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ubezpieczenia od następstw nieszczęśliwych wypadków uczestnika szkolenia:</w:t>
      </w:r>
    </w:p>
    <w:p w:rsidR="00A27657" w:rsidRPr="00A27657" w:rsidRDefault="00A27657" w:rsidP="00A27657">
      <w:pPr>
        <w:ind w:left="993" w:hanging="284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-</w:t>
      </w:r>
      <w:r w:rsidRPr="00A27657">
        <w:rPr>
          <w:sz w:val="24"/>
          <w:szCs w:val="24"/>
        </w:rPr>
        <w:tab/>
        <w:t>któremu nie przysługuje stypendium,</w:t>
      </w:r>
    </w:p>
    <w:p w:rsidR="00A27657" w:rsidRPr="00A27657" w:rsidRDefault="00A27657" w:rsidP="00A27657">
      <w:pPr>
        <w:ind w:left="993" w:hanging="284"/>
        <w:jc w:val="both"/>
        <w:rPr>
          <w:sz w:val="24"/>
          <w:szCs w:val="24"/>
        </w:rPr>
      </w:pPr>
      <w:r w:rsidRPr="00A27657">
        <w:rPr>
          <w:sz w:val="24"/>
          <w:szCs w:val="24"/>
        </w:rPr>
        <w:tab/>
        <w:t>Ubezpieczenie winno obejmować okres od dnia powzięcia informacji o konieczności ubezpieczenia do dnia zakończenia szkolenia.</w:t>
      </w:r>
    </w:p>
    <w:p w:rsidR="00A27657" w:rsidRPr="00A27657" w:rsidRDefault="00A27657" w:rsidP="00A27657">
      <w:pPr>
        <w:ind w:left="993" w:hanging="284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-</w:t>
      </w:r>
      <w:r w:rsidRPr="00A27657">
        <w:rPr>
          <w:sz w:val="24"/>
          <w:szCs w:val="24"/>
        </w:rPr>
        <w:tab/>
        <w:t>który podjął zatrudnienie, inną pracę zarobkową lub działalność gospodarczą</w:t>
      </w:r>
      <w:r w:rsidRPr="00A27657">
        <w:rPr>
          <w:sz w:val="24"/>
          <w:szCs w:val="24"/>
        </w:rPr>
        <w:br/>
        <w:t xml:space="preserve">i kontynuuje szkolenie. Ubezpieczenie winno obejmować okres od dnia podjęcia przez uczestnika szkolenia zatrudnienia innej pracy zarobkowej lub działalności gospodarczej do dnia zakończenia szkolenia. </w:t>
      </w:r>
    </w:p>
    <w:p w:rsidR="00A27657" w:rsidRPr="00A27657" w:rsidRDefault="00A27657" w:rsidP="00A27657">
      <w:pPr>
        <w:ind w:left="709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W przypadku, gdy Wykonawca pozyska informację o konieczności ubezpieczenia</w:t>
      </w:r>
      <w:r w:rsidRPr="00A27657">
        <w:rPr>
          <w:sz w:val="24"/>
          <w:szCs w:val="24"/>
        </w:rPr>
        <w:br/>
        <w:t>po dniu powstania powyższych okoliczności, ubezpieczenia należy dokonać od dnia otrzymania takiej informacji. Koszt</w:t>
      </w:r>
      <w:r w:rsidRPr="00A27657">
        <w:rPr>
          <w:bCs/>
          <w:sz w:val="24"/>
          <w:szCs w:val="24"/>
        </w:rPr>
        <w:t xml:space="preserve"> ubezpieczenia jednej osoby </w:t>
      </w:r>
      <w:r w:rsidRPr="00A27657">
        <w:rPr>
          <w:sz w:val="24"/>
          <w:szCs w:val="24"/>
        </w:rPr>
        <w:t>stanowi iloczyn kwoty</w:t>
      </w:r>
      <w:r w:rsidRPr="00A27657">
        <w:rPr>
          <w:sz w:val="24"/>
          <w:szCs w:val="24"/>
        </w:rPr>
        <w:br/>
      </w:r>
      <w:r w:rsidRPr="00A27657">
        <w:rPr>
          <w:bCs/>
          <w:sz w:val="24"/>
          <w:szCs w:val="24"/>
        </w:rPr>
        <w:t>za jeden dzień szkolenia jednej osoby i</w:t>
      </w:r>
      <w:r w:rsidRPr="00A27657"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organizuje Wykonawca, </w:t>
      </w:r>
    </w:p>
    <w:p w:rsidR="00A27657" w:rsidRPr="00A27657" w:rsidRDefault="00A27657" w:rsidP="00A27657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przedstawienia Zamawiającemu, za pośrednictwem poczty elektronicznej na adres: </w:t>
      </w:r>
      <w:r w:rsidRPr="00A27657">
        <w:rPr>
          <w:sz w:val="24"/>
          <w:szCs w:val="24"/>
          <w:u w:val="single"/>
        </w:rPr>
        <w:t>szkolenia@pup-lodz.pl,</w:t>
      </w:r>
      <w:r w:rsidRPr="00A27657">
        <w:rPr>
          <w:sz w:val="24"/>
          <w:szCs w:val="24"/>
        </w:rPr>
        <w:t xml:space="preserve"> wykazu osób, które rozpoczęły szkolenie, najpóźniej  </w:t>
      </w:r>
      <w:r w:rsidRPr="00A27657">
        <w:rPr>
          <w:sz w:val="24"/>
          <w:szCs w:val="24"/>
        </w:rPr>
        <w:br/>
        <w:t>w  ciągu 2 dni od dnia rozpoczęcia szkolenia,</w:t>
      </w:r>
    </w:p>
    <w:p w:rsidR="00A27657" w:rsidRPr="00A27657" w:rsidRDefault="00A27657" w:rsidP="00A27657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powiadomienia uczestników szkolenia o planowanej zmianie planu szkolenia nie później niż na 2 dni przed jej wprowadzeniem, z wyjątkiem zmian spowodowanych zdarzeniami losowymi, oraz pozyskania pisemnego potwierdzenia od uczestników o tym fakcie,</w:t>
      </w:r>
    </w:p>
    <w:p w:rsidR="00A27657" w:rsidRPr="00A27657" w:rsidRDefault="00A27657" w:rsidP="00A27657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niezwłocznego, jednak nie później niż w ciągu 2 dni, informowania Zamawiającego</w:t>
      </w:r>
      <w:r w:rsidRPr="00A27657">
        <w:rPr>
          <w:sz w:val="24"/>
          <w:szCs w:val="24"/>
        </w:rPr>
        <w:br/>
        <w:t xml:space="preserve">za pomocą poczty elektronicznej na adres: </w:t>
      </w:r>
      <w:r w:rsidRPr="00A27657">
        <w:rPr>
          <w:sz w:val="24"/>
          <w:szCs w:val="24"/>
          <w:u w:val="single"/>
        </w:rPr>
        <w:t>szkolenia@pup-lodz.pl</w:t>
      </w:r>
      <w:r w:rsidRPr="00A27657"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A27657" w:rsidRPr="00A27657" w:rsidRDefault="00A27657" w:rsidP="00A27657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przekazywania listy obecności uczestników szkolenia za dany miesiąc kalendarzowy </w:t>
      </w:r>
      <w:r w:rsidRPr="00A27657">
        <w:rPr>
          <w:sz w:val="24"/>
          <w:szCs w:val="24"/>
        </w:rPr>
        <w:br/>
        <w:t xml:space="preserve">do 5-go dnia roboczego każdego następnego miesiąca kalendarzowego, a po zakończeniu szkolenia, nie później niż w ciągu 3 dni. </w:t>
      </w:r>
    </w:p>
    <w:p w:rsidR="00A27657" w:rsidRPr="00A27657" w:rsidRDefault="00A27657" w:rsidP="00A27657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przekazywania listy obecności na każde żądanie Zamawiającego,</w:t>
      </w:r>
    </w:p>
    <w:p w:rsidR="00A27657" w:rsidRPr="00A27657" w:rsidRDefault="00A27657" w:rsidP="00A27657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A27657">
        <w:rPr>
          <w:sz w:val="24"/>
          <w:szCs w:val="24"/>
        </w:rPr>
        <w:lastRenderedPageBreak/>
        <w:t>przekazywania na żądanie Zamawiającego wszelkich dokumentów oraz informacji związanych z prowadzonym szkoleniem i mających wpływ na realizację przedmiotowej umowy,</w:t>
      </w:r>
    </w:p>
    <w:p w:rsidR="00A27657" w:rsidRPr="00A27657" w:rsidRDefault="00A27657" w:rsidP="00A27657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przeprowadzenia sprawdzianu z efektów kształcenia i/lub egzaminu końcowego,</w:t>
      </w:r>
    </w:p>
    <w:p w:rsidR="00A27657" w:rsidRPr="00A27657" w:rsidRDefault="00A27657" w:rsidP="00A27657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 w:rsidRPr="00A27657">
        <w:rPr>
          <w:b/>
          <w:sz w:val="24"/>
          <w:szCs w:val="24"/>
        </w:rPr>
        <w:t>załącznik nr 2</w:t>
      </w:r>
      <w:r w:rsidRPr="00A27657">
        <w:rPr>
          <w:b/>
          <w:sz w:val="24"/>
          <w:szCs w:val="24"/>
        </w:rPr>
        <w:br/>
      </w:r>
      <w:r w:rsidRPr="00A27657">
        <w:rPr>
          <w:sz w:val="24"/>
          <w:szCs w:val="24"/>
        </w:rPr>
        <w:t>do niniejszej umowy,</w:t>
      </w:r>
    </w:p>
    <w:p w:rsidR="00A27657" w:rsidRPr="00A27657" w:rsidRDefault="00A27657" w:rsidP="00A27657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przekazania uczestnikom szkolenia zaświadczenia potwierdzającego uzyskanie kwalifikacji (uprawnień), o których mowa w przepisach szczególnych dotyczących przedmiotowego szkolenia,</w:t>
      </w:r>
    </w:p>
    <w:p w:rsidR="00A27657" w:rsidRPr="00A27657" w:rsidRDefault="00A27657" w:rsidP="00A27657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niezwłocznego przekazania Zamawiającemu kopii zaświadczeń potwierdzających uzyskanie kwalifikacji (uprawnień), o których mowa w przepisach szczególnych dotyczących przedmiotowego szkolenia,</w:t>
      </w:r>
    </w:p>
    <w:p w:rsidR="00A27657" w:rsidRPr="00A27657" w:rsidRDefault="00A27657" w:rsidP="00A27657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 w:rsidRPr="00A27657">
        <w:rPr>
          <w:sz w:val="24"/>
          <w:szCs w:val="24"/>
        </w:rPr>
        <w:br/>
        <w:t>z wynikiem pozytywnym, tj. przedstawienia Zamawiającemu:</w:t>
      </w:r>
    </w:p>
    <w:p w:rsidR="00A27657" w:rsidRPr="00A27657" w:rsidRDefault="00A27657" w:rsidP="00A27657">
      <w:pPr>
        <w:numPr>
          <w:ilvl w:val="0"/>
          <w:numId w:val="23"/>
        </w:numPr>
        <w:ind w:left="1418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informacji o wynikach egzaminu państwowego wraz z Rozliczeniem warunków umowy, o którym mowa w ust. 1 pkt 18,</w:t>
      </w:r>
    </w:p>
    <w:p w:rsidR="00A27657" w:rsidRPr="00A27657" w:rsidRDefault="00A27657" w:rsidP="00A27657">
      <w:pPr>
        <w:numPr>
          <w:ilvl w:val="0"/>
          <w:numId w:val="23"/>
        </w:numPr>
        <w:ind w:left="1418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pisemnej informacji wyjaśniającej przyczyny niewydania dokumentów, wymienionych w pkt 12, niezwłocznie po uzyskaniu informacji z instytucji egzaminującej.</w:t>
      </w:r>
    </w:p>
    <w:p w:rsidR="00A27657" w:rsidRPr="00A27657" w:rsidRDefault="00A27657" w:rsidP="00A27657">
      <w:pPr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dokonania zapłaty za pierwszy egzamin państwowy, jeśli taki został przewidziany </w:t>
      </w:r>
      <w:r w:rsidRPr="00A27657"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A27657" w:rsidRPr="00A27657" w:rsidRDefault="00A27657" w:rsidP="00A27657">
      <w:pPr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 w:rsidRPr="00A27657">
        <w:rPr>
          <w:b/>
          <w:sz w:val="24"/>
          <w:szCs w:val="24"/>
        </w:rPr>
        <w:t xml:space="preserve">załącznik nr 3 </w:t>
      </w:r>
      <w:r w:rsidRPr="00A27657">
        <w:rPr>
          <w:sz w:val="24"/>
          <w:szCs w:val="24"/>
        </w:rPr>
        <w:t>do niniejszej umowy,</w:t>
      </w:r>
    </w:p>
    <w:p w:rsidR="00A27657" w:rsidRPr="00A27657" w:rsidRDefault="00A27657" w:rsidP="00A27657">
      <w:pPr>
        <w:numPr>
          <w:ilvl w:val="0"/>
          <w:numId w:val="24"/>
        </w:numPr>
        <w:ind w:hanging="436"/>
        <w:contextualSpacing/>
        <w:rPr>
          <w:sz w:val="24"/>
          <w:szCs w:val="24"/>
        </w:rPr>
      </w:pPr>
      <w:r w:rsidRPr="00A27657">
        <w:rPr>
          <w:sz w:val="24"/>
          <w:szCs w:val="24"/>
        </w:rPr>
        <w:t>prowadzenia następującej dokumentacji:</w:t>
      </w:r>
    </w:p>
    <w:p w:rsidR="00A27657" w:rsidRPr="00A27657" w:rsidRDefault="00A27657" w:rsidP="00A27657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dziennika zajęć edukacyjnych zawierającego listę obecności, wymiar godzin </w:t>
      </w:r>
      <w:r w:rsidRPr="00A27657">
        <w:rPr>
          <w:sz w:val="24"/>
          <w:szCs w:val="24"/>
        </w:rPr>
        <w:br/>
        <w:t>i tematy zajęć edukacyjnych oraz czytelne podpisy wykładowców,</w:t>
      </w:r>
    </w:p>
    <w:p w:rsidR="00A27657" w:rsidRPr="00A27657" w:rsidRDefault="00A27657" w:rsidP="00A27657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listy obecności na szkoleniu wg wzoru stanowiącego </w:t>
      </w:r>
      <w:r w:rsidRPr="00A27657">
        <w:rPr>
          <w:b/>
          <w:sz w:val="24"/>
          <w:szCs w:val="24"/>
        </w:rPr>
        <w:t>załącznik nr 4</w:t>
      </w:r>
      <w:r w:rsidRPr="00A27657">
        <w:rPr>
          <w:sz w:val="24"/>
          <w:szCs w:val="24"/>
        </w:rPr>
        <w:t xml:space="preserve"> do niniejszej umowy,</w:t>
      </w:r>
    </w:p>
    <w:p w:rsidR="00A27657" w:rsidRPr="00A27657" w:rsidRDefault="00A27657" w:rsidP="00A27657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 w:rsidRPr="00A27657"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A27657" w:rsidRPr="00A27657" w:rsidRDefault="00A27657" w:rsidP="00A27657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listy potwierdzającej otrzymanie materiałów szkoleniowych oraz programu szkolenia stanowiącej </w:t>
      </w:r>
      <w:r w:rsidRPr="00A27657">
        <w:rPr>
          <w:b/>
          <w:sz w:val="24"/>
          <w:szCs w:val="24"/>
        </w:rPr>
        <w:t xml:space="preserve">załącznik nr 5 </w:t>
      </w:r>
      <w:r w:rsidRPr="00A27657">
        <w:rPr>
          <w:sz w:val="24"/>
          <w:szCs w:val="24"/>
        </w:rPr>
        <w:t>do niniejszej umowy,</w:t>
      </w:r>
    </w:p>
    <w:p w:rsidR="00A27657" w:rsidRPr="00A27657" w:rsidRDefault="00A27657" w:rsidP="00A27657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ewidencji finansowej pozwalającej jednoznacznie określić rzeczywiste koszty szkolenia,</w:t>
      </w:r>
    </w:p>
    <w:p w:rsidR="00A27657" w:rsidRPr="00A27657" w:rsidRDefault="00A27657" w:rsidP="00A27657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wykazu uczestników szkolenia zgłoszonych do ubezpieczenia,</w:t>
      </w:r>
    </w:p>
    <w:p w:rsidR="00A27657" w:rsidRPr="00A27657" w:rsidRDefault="00A27657" w:rsidP="00A27657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protokołu i karty ocen z okresowych sprawdzianów efektów kształcenia</w:t>
      </w:r>
      <w:r w:rsidRPr="00A27657">
        <w:rPr>
          <w:sz w:val="24"/>
          <w:szCs w:val="24"/>
        </w:rPr>
        <w:br/>
        <w:t>i/lub egzaminu końcowego,</w:t>
      </w:r>
    </w:p>
    <w:p w:rsidR="00A27657" w:rsidRPr="00A27657" w:rsidRDefault="00A27657" w:rsidP="00A27657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informacji o wynikach egzaminu państwowego jeśli taki był przewidziany,</w:t>
      </w:r>
    </w:p>
    <w:p w:rsidR="00A27657" w:rsidRPr="00A27657" w:rsidRDefault="00A27657" w:rsidP="00A27657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listy osób rozpoczynających i osób, które ukończyły szkolenie.</w:t>
      </w:r>
    </w:p>
    <w:p w:rsidR="00A27657" w:rsidRPr="00A27657" w:rsidRDefault="00A27657" w:rsidP="00A27657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przedstawienia Zamawiającemu rozliczenia warunków umowy szkoleniowej według wzoru stanowiącego </w:t>
      </w:r>
      <w:r w:rsidRPr="00A27657">
        <w:rPr>
          <w:b/>
          <w:sz w:val="24"/>
          <w:szCs w:val="24"/>
        </w:rPr>
        <w:t>załącznik nr 6</w:t>
      </w:r>
      <w:r w:rsidRPr="00A27657">
        <w:rPr>
          <w:sz w:val="24"/>
          <w:szCs w:val="24"/>
        </w:rPr>
        <w:t xml:space="preserve"> do niniejszej umowy w terminie 30 dni licząc od dnia zakończenia realizacji szkolenia każdej z grup.</w:t>
      </w:r>
    </w:p>
    <w:p w:rsidR="00A27657" w:rsidRPr="00A27657" w:rsidRDefault="00A27657" w:rsidP="00A27657">
      <w:pPr>
        <w:numPr>
          <w:ilvl w:val="0"/>
          <w:numId w:val="10"/>
        </w:numPr>
        <w:ind w:left="284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A27657" w:rsidRPr="00A27657" w:rsidRDefault="00A27657" w:rsidP="00A27657">
      <w:pPr>
        <w:numPr>
          <w:ilvl w:val="0"/>
          <w:numId w:val="10"/>
        </w:numPr>
        <w:ind w:left="284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</w:t>
      </w:r>
      <w:r w:rsidRPr="00A27657">
        <w:rPr>
          <w:sz w:val="24"/>
          <w:szCs w:val="24"/>
        </w:rPr>
        <w:lastRenderedPageBreak/>
        <w:t>osoby upoważnionej oraz pieczątką imienną i firmową oraz przekazany Zamawiającemu najpóźniej w dniu złożenia rozliczenia warunków umowy.</w:t>
      </w:r>
    </w:p>
    <w:p w:rsidR="00A27657" w:rsidRPr="00A27657" w:rsidRDefault="00A27657" w:rsidP="00A27657">
      <w:pPr>
        <w:numPr>
          <w:ilvl w:val="0"/>
          <w:numId w:val="10"/>
        </w:numPr>
        <w:ind w:left="284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A27657" w:rsidRPr="00A27657" w:rsidRDefault="00A27657" w:rsidP="00A27657">
      <w:pPr>
        <w:numPr>
          <w:ilvl w:val="0"/>
          <w:numId w:val="25"/>
        </w:numPr>
        <w:ind w:left="1418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adres email Zamawiającego: </w:t>
      </w:r>
      <w:hyperlink r:id="rId10" w:history="1">
        <w:r w:rsidRPr="00A27657">
          <w:rPr>
            <w:color w:val="0000FF"/>
            <w:sz w:val="24"/>
            <w:szCs w:val="24"/>
            <w:u w:val="single"/>
          </w:rPr>
          <w:t>szkolenia@pup-lodz.pl</w:t>
        </w:r>
      </w:hyperlink>
      <w:r w:rsidRPr="00A27657">
        <w:rPr>
          <w:sz w:val="24"/>
          <w:szCs w:val="24"/>
        </w:rPr>
        <w:t>,</w:t>
      </w:r>
    </w:p>
    <w:p w:rsidR="00A27657" w:rsidRPr="00A27657" w:rsidRDefault="00A27657" w:rsidP="00A27657">
      <w:pPr>
        <w:numPr>
          <w:ilvl w:val="0"/>
          <w:numId w:val="25"/>
        </w:numPr>
        <w:ind w:left="1418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adres email Wykonawcy: …………………………………………………………..</w:t>
      </w:r>
    </w:p>
    <w:p w:rsidR="00A27657" w:rsidRPr="00A27657" w:rsidRDefault="00A27657" w:rsidP="00A27657">
      <w:pPr>
        <w:rPr>
          <w:sz w:val="24"/>
          <w:szCs w:val="24"/>
        </w:rPr>
      </w:pPr>
    </w:p>
    <w:p w:rsidR="00A27657" w:rsidRPr="00A27657" w:rsidRDefault="00A27657" w:rsidP="00A27657">
      <w:pPr>
        <w:spacing w:after="120"/>
        <w:jc w:val="center"/>
        <w:rPr>
          <w:b/>
          <w:sz w:val="24"/>
          <w:szCs w:val="24"/>
        </w:rPr>
      </w:pPr>
      <w:r w:rsidRPr="00A27657">
        <w:rPr>
          <w:b/>
          <w:sz w:val="24"/>
          <w:szCs w:val="24"/>
        </w:rPr>
        <w:t>§ 4</w:t>
      </w:r>
    </w:p>
    <w:p w:rsidR="00A27657" w:rsidRPr="00A27657" w:rsidRDefault="00A27657" w:rsidP="00A27657">
      <w:pPr>
        <w:widowControl w:val="0"/>
        <w:numPr>
          <w:ilvl w:val="1"/>
          <w:numId w:val="14"/>
        </w:numPr>
        <w:suppressAutoHyphens/>
        <w:ind w:left="284" w:hanging="284"/>
        <w:rPr>
          <w:sz w:val="24"/>
          <w:szCs w:val="24"/>
        </w:rPr>
      </w:pPr>
      <w:r w:rsidRPr="00A27657">
        <w:rPr>
          <w:sz w:val="24"/>
          <w:szCs w:val="24"/>
        </w:rPr>
        <w:t>Zamawiający zastrzega sobie prawo do:</w:t>
      </w:r>
    </w:p>
    <w:p w:rsidR="00A27657" w:rsidRPr="00A27657" w:rsidRDefault="00A27657" w:rsidP="00A27657">
      <w:pPr>
        <w:numPr>
          <w:ilvl w:val="0"/>
          <w:numId w:val="21"/>
        </w:numPr>
        <w:ind w:left="709" w:hanging="425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Przeprowadzenia wizyty monitorującej celem sprawdzenia przebiegu i efektywności szkolenia, frekwencji jego uczestników oraz miejsca realizacji szkolenia,</w:t>
      </w:r>
      <w:r w:rsidRPr="00A27657">
        <w:rPr>
          <w:sz w:val="24"/>
          <w:szCs w:val="24"/>
        </w:rPr>
        <w:br/>
        <w:t>bez konieczności uprzedniego powiadamiania Wykonawcy.</w:t>
      </w:r>
    </w:p>
    <w:p w:rsidR="00A27657" w:rsidRPr="00A27657" w:rsidRDefault="00A27657" w:rsidP="00A27657">
      <w:pPr>
        <w:numPr>
          <w:ilvl w:val="0"/>
          <w:numId w:val="21"/>
        </w:numPr>
        <w:ind w:left="709" w:hanging="425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Uczestnictwa w ocenie końcowej uczestników szkolenia.</w:t>
      </w:r>
    </w:p>
    <w:p w:rsidR="00A27657" w:rsidRPr="00A27657" w:rsidRDefault="00A27657" w:rsidP="00A27657">
      <w:pPr>
        <w:numPr>
          <w:ilvl w:val="0"/>
          <w:numId w:val="21"/>
        </w:numPr>
        <w:ind w:left="709" w:hanging="425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Rozwiązania umowy w przypadku nie zebrania grupy uczestników.</w:t>
      </w:r>
    </w:p>
    <w:p w:rsidR="00A27657" w:rsidRPr="00A27657" w:rsidRDefault="00A27657" w:rsidP="00A27657">
      <w:pPr>
        <w:numPr>
          <w:ilvl w:val="0"/>
          <w:numId w:val="21"/>
        </w:numPr>
        <w:ind w:left="709" w:hanging="425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Natychmiastowego wypowiedzenia umowy, w szczególności w przypadku:</w:t>
      </w:r>
    </w:p>
    <w:p w:rsidR="00A27657" w:rsidRPr="00A27657" w:rsidRDefault="00A27657" w:rsidP="00A27657">
      <w:pPr>
        <w:numPr>
          <w:ilvl w:val="0"/>
          <w:numId w:val="16"/>
        </w:numPr>
        <w:ind w:left="1418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zajęcia majątku, otwarcia likwidacji lub ogłoszenia upadłości Wykonawcy </w:t>
      </w:r>
      <w:r w:rsidRPr="00A27657">
        <w:rPr>
          <w:sz w:val="24"/>
          <w:szCs w:val="24"/>
        </w:rPr>
        <w:br/>
        <w:t>w stopniu uniemożliwiającym wykonanie umowy,</w:t>
      </w:r>
    </w:p>
    <w:p w:rsidR="00A27657" w:rsidRPr="00A27657" w:rsidRDefault="00A27657" w:rsidP="00A27657">
      <w:pPr>
        <w:numPr>
          <w:ilvl w:val="0"/>
          <w:numId w:val="16"/>
        </w:numPr>
        <w:ind w:left="1418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naruszenia postanowień niniejszej umowy przez Wykonawcę i braku działań mających na celu wyeliminowanie nieprawidłowości,</w:t>
      </w:r>
    </w:p>
    <w:p w:rsidR="00A27657" w:rsidRPr="00A27657" w:rsidRDefault="00A27657" w:rsidP="00A27657">
      <w:pPr>
        <w:numPr>
          <w:ilvl w:val="0"/>
          <w:numId w:val="16"/>
        </w:numPr>
        <w:ind w:left="1418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nieprzystąpienia Wykonawcy do wykonania postanowień niniejszej umowy.</w:t>
      </w:r>
    </w:p>
    <w:p w:rsidR="00A27657" w:rsidRPr="00A27657" w:rsidRDefault="00A27657" w:rsidP="00A27657">
      <w:pPr>
        <w:ind w:left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W przypadku wypowiedzenia umowy z powodu, o którym mowa powyżej Zamawiający</w:t>
      </w:r>
      <w:r w:rsidRPr="00A27657">
        <w:rPr>
          <w:sz w:val="24"/>
          <w:szCs w:val="24"/>
        </w:rPr>
        <w:br/>
        <w:t>nie zapłaci wynagrodzenia przysługującego Wykonawcy.</w:t>
      </w:r>
    </w:p>
    <w:p w:rsidR="00A27657" w:rsidRPr="00A27657" w:rsidRDefault="00A27657" w:rsidP="00A27657">
      <w:pPr>
        <w:numPr>
          <w:ilvl w:val="1"/>
          <w:numId w:val="14"/>
        </w:numPr>
        <w:ind w:left="284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1" w:history="1">
        <w:r w:rsidRPr="00A27657">
          <w:rPr>
            <w:color w:val="0000FF"/>
            <w:sz w:val="24"/>
            <w:szCs w:val="24"/>
            <w:u w:val="single"/>
          </w:rPr>
          <w:t>szkolenia@pup-lodz.pl</w:t>
        </w:r>
      </w:hyperlink>
      <w:r w:rsidRPr="00A27657">
        <w:rPr>
          <w:sz w:val="24"/>
          <w:szCs w:val="24"/>
        </w:rPr>
        <w:t xml:space="preserve">, o ich wystąpieniu. </w:t>
      </w:r>
    </w:p>
    <w:p w:rsidR="00A27657" w:rsidRPr="00A27657" w:rsidRDefault="00A27657" w:rsidP="00A27657">
      <w:pPr>
        <w:jc w:val="center"/>
        <w:rPr>
          <w:b/>
          <w:sz w:val="24"/>
          <w:szCs w:val="24"/>
        </w:rPr>
      </w:pPr>
    </w:p>
    <w:p w:rsidR="00A27657" w:rsidRPr="00A27657" w:rsidRDefault="00A27657" w:rsidP="00A27657">
      <w:pPr>
        <w:spacing w:after="120"/>
        <w:jc w:val="center"/>
        <w:rPr>
          <w:b/>
          <w:sz w:val="24"/>
          <w:szCs w:val="24"/>
        </w:rPr>
      </w:pPr>
      <w:r w:rsidRPr="00A27657">
        <w:rPr>
          <w:b/>
          <w:sz w:val="24"/>
          <w:szCs w:val="24"/>
        </w:rPr>
        <w:t>§ 5</w:t>
      </w:r>
    </w:p>
    <w:p w:rsidR="00A27657" w:rsidRPr="00A27657" w:rsidRDefault="00A27657" w:rsidP="00A27657">
      <w:pPr>
        <w:numPr>
          <w:ilvl w:val="0"/>
          <w:numId w:val="17"/>
        </w:numPr>
        <w:spacing w:after="120"/>
        <w:ind w:left="284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Wykonawca zapłaci Zamawiającemu karę umowną w wysokości 10% wartości, o której mowa w § 2 ust. 1 pkt 4 z tytułu naruszenia postanowień umowy, o których mowa w ust. 2.</w:t>
      </w:r>
    </w:p>
    <w:p w:rsidR="00A27657" w:rsidRPr="00A27657" w:rsidRDefault="00A27657" w:rsidP="00A27657">
      <w:pPr>
        <w:numPr>
          <w:ilvl w:val="0"/>
          <w:numId w:val="17"/>
        </w:numPr>
        <w:spacing w:after="120"/>
        <w:ind w:left="284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Przez naruszenie postanowień umowy rozumie się wszelkie zaniedbania powstałe</w:t>
      </w:r>
      <w:r w:rsidRPr="00A27657">
        <w:rPr>
          <w:sz w:val="24"/>
          <w:szCs w:val="24"/>
        </w:rPr>
        <w:br/>
        <w:t>przy realizacji umowy ze strony Wykonawcy, a w szczególności:</w:t>
      </w:r>
    </w:p>
    <w:p w:rsidR="00A27657" w:rsidRPr="00A27657" w:rsidRDefault="00A27657" w:rsidP="00A27657">
      <w:pPr>
        <w:numPr>
          <w:ilvl w:val="0"/>
          <w:numId w:val="18"/>
        </w:numPr>
        <w:spacing w:after="120"/>
        <w:ind w:left="709" w:hanging="425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zwłokę w rozpoczęciu lub zakończeniu szkolenia,</w:t>
      </w:r>
    </w:p>
    <w:p w:rsidR="00A27657" w:rsidRPr="00A27657" w:rsidRDefault="00A27657" w:rsidP="00A27657">
      <w:pPr>
        <w:numPr>
          <w:ilvl w:val="0"/>
          <w:numId w:val="18"/>
        </w:numPr>
        <w:spacing w:after="120"/>
        <w:ind w:left="709" w:hanging="425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zmianę (bez zgody Zamawiającego) kadry wykładowców poprzez wprowadzenie osób</w:t>
      </w:r>
      <w:r w:rsidRPr="00A27657">
        <w:rPr>
          <w:sz w:val="24"/>
          <w:szCs w:val="24"/>
        </w:rPr>
        <w:br/>
        <w:t>nie wymienionych w wykazie kadry dydaktycznej,</w:t>
      </w:r>
    </w:p>
    <w:p w:rsidR="00A27657" w:rsidRPr="00A27657" w:rsidRDefault="00A27657" w:rsidP="00A27657">
      <w:pPr>
        <w:numPr>
          <w:ilvl w:val="0"/>
          <w:numId w:val="18"/>
        </w:numPr>
        <w:spacing w:after="120"/>
        <w:ind w:left="709" w:hanging="425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zmianę (bez zgody Zamawiającego) miejsca szkolenia,</w:t>
      </w:r>
    </w:p>
    <w:p w:rsidR="00A27657" w:rsidRPr="00A27657" w:rsidRDefault="00A27657" w:rsidP="00A27657">
      <w:pPr>
        <w:numPr>
          <w:ilvl w:val="0"/>
          <w:numId w:val="18"/>
        </w:numPr>
        <w:spacing w:after="120"/>
        <w:ind w:left="709" w:hanging="425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zmianę (bez zgody Zamawiającego) programu szkolenia, w szczególności przez: pominięcie pewnych zagadnień, wprowadzenie treści wcześniej nie przewidzianych, zmianę wymiaru czasu przeznaczonego w programie na poszczególne zagadnienia,</w:t>
      </w:r>
    </w:p>
    <w:p w:rsidR="00A27657" w:rsidRPr="00A27657" w:rsidRDefault="00A27657" w:rsidP="00A27657">
      <w:pPr>
        <w:numPr>
          <w:ilvl w:val="0"/>
          <w:numId w:val="18"/>
        </w:numPr>
        <w:spacing w:after="120"/>
        <w:ind w:left="709" w:hanging="425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zaniedbanie lub zaniechanie podjęcia działań mających na celu wyeliminowanie nieprawidłowości w realizacji umowy. </w:t>
      </w:r>
    </w:p>
    <w:p w:rsidR="00A27657" w:rsidRPr="00A27657" w:rsidRDefault="00A27657" w:rsidP="00A27657">
      <w:pPr>
        <w:numPr>
          <w:ilvl w:val="0"/>
          <w:numId w:val="17"/>
        </w:numPr>
        <w:spacing w:after="120"/>
        <w:ind w:left="284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W przypadku stwierdzenia przez Zamawiającego naruszenia postanowień umowy </w:t>
      </w:r>
      <w:r w:rsidRPr="00A27657"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2" w:history="1">
        <w:r w:rsidRPr="00A27657">
          <w:rPr>
            <w:color w:val="0000FF"/>
            <w:sz w:val="24"/>
            <w:szCs w:val="24"/>
            <w:u w:val="single"/>
          </w:rPr>
          <w:t>szkolenia@pup-lodz.pl</w:t>
        </w:r>
      </w:hyperlink>
      <w:r w:rsidRPr="00A27657">
        <w:rPr>
          <w:sz w:val="24"/>
          <w:szCs w:val="24"/>
        </w:rPr>
        <w:t>. W przypadku nieprzedstawienia wyjaśnień lub gdy Zamawiający uzna je za niewystarczające lub bezzasadne, zastosowanie mają postanowienia § 4 ust. 1 pkt 4. W przypadku uznania wyjaśnień złożonych</w:t>
      </w:r>
      <w:r w:rsidRPr="00A27657">
        <w:rPr>
          <w:sz w:val="24"/>
          <w:szCs w:val="24"/>
        </w:rPr>
        <w:br/>
        <w:t>przez Wykonawcę za wystarczające, Zamawiający dopuszcza możliwość odstąpienia</w:t>
      </w:r>
      <w:r w:rsidRPr="00A27657">
        <w:rPr>
          <w:sz w:val="24"/>
          <w:szCs w:val="24"/>
        </w:rPr>
        <w:br/>
        <w:t xml:space="preserve">od żądania kar umownych wskazanych w § 5 ust. 1 umowy. </w:t>
      </w:r>
    </w:p>
    <w:p w:rsidR="00A27657" w:rsidRPr="00A27657" w:rsidRDefault="00A27657" w:rsidP="00A27657">
      <w:pPr>
        <w:numPr>
          <w:ilvl w:val="0"/>
          <w:numId w:val="17"/>
        </w:numPr>
        <w:spacing w:after="120"/>
        <w:ind w:left="284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</w:t>
      </w:r>
      <w:r w:rsidRPr="00A27657">
        <w:rPr>
          <w:sz w:val="24"/>
          <w:szCs w:val="24"/>
        </w:rPr>
        <w:br/>
        <w:t xml:space="preserve">W przypadku dokonania potrącenia, Wykonawcy zostanie dostarczona nota księgowa </w:t>
      </w:r>
      <w:r w:rsidRPr="00A27657">
        <w:rPr>
          <w:sz w:val="24"/>
          <w:szCs w:val="24"/>
        </w:rPr>
        <w:lastRenderedPageBreak/>
        <w:t>wystawiona przez Zamawiającego. Jeżeli kwota kar umownych przewyższy należne wynagrodzenie Wykonawca zapłaci Zamawiającemu kwotę przewyższającą w terminie</w:t>
      </w:r>
      <w:r w:rsidRPr="00A27657">
        <w:rPr>
          <w:sz w:val="24"/>
          <w:szCs w:val="24"/>
        </w:rPr>
        <w:br/>
        <w:t>14 dni od otrzymania wezwania do zapłaty.</w:t>
      </w:r>
    </w:p>
    <w:p w:rsidR="00A27657" w:rsidRPr="00A27657" w:rsidRDefault="00A27657" w:rsidP="00A27657">
      <w:pPr>
        <w:numPr>
          <w:ilvl w:val="0"/>
          <w:numId w:val="17"/>
        </w:numPr>
        <w:spacing w:after="120"/>
        <w:ind w:left="284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A27657" w:rsidRPr="00A27657" w:rsidRDefault="00A27657" w:rsidP="00A27657">
      <w:pPr>
        <w:numPr>
          <w:ilvl w:val="0"/>
          <w:numId w:val="17"/>
        </w:numPr>
        <w:spacing w:after="120"/>
        <w:ind w:left="284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A27657" w:rsidRPr="00A27657" w:rsidRDefault="00A27657" w:rsidP="00A27657">
      <w:pPr>
        <w:numPr>
          <w:ilvl w:val="0"/>
          <w:numId w:val="17"/>
        </w:numPr>
        <w:spacing w:after="120"/>
        <w:ind w:left="284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Zamawiający zobowiązuje się do uregulowania należności wyliczonej w sposób określony </w:t>
      </w:r>
      <w:r w:rsidRPr="00A27657">
        <w:rPr>
          <w:sz w:val="24"/>
          <w:szCs w:val="24"/>
        </w:rPr>
        <w:br/>
        <w:t>w § 2 ust. 1 pkt 5 w ciągu 30 dni</w:t>
      </w:r>
      <w:r w:rsidRPr="00A27657">
        <w:rPr>
          <w:b/>
          <w:sz w:val="24"/>
          <w:szCs w:val="24"/>
        </w:rPr>
        <w:t xml:space="preserve"> </w:t>
      </w:r>
      <w:r w:rsidRPr="00A27657"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 w:rsidRPr="00A27657">
        <w:rPr>
          <w:b/>
          <w:sz w:val="24"/>
          <w:szCs w:val="24"/>
        </w:rPr>
        <w:t xml:space="preserve">załącznikiem nr 3 </w:t>
      </w:r>
      <w:r w:rsidRPr="00A27657"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A27657" w:rsidRPr="00A27657" w:rsidRDefault="00A27657" w:rsidP="00A27657">
      <w:pPr>
        <w:numPr>
          <w:ilvl w:val="0"/>
          <w:numId w:val="17"/>
        </w:numPr>
        <w:spacing w:after="120"/>
        <w:ind w:left="284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A27657" w:rsidRPr="00A27657" w:rsidRDefault="00A27657" w:rsidP="00A27657">
      <w:pPr>
        <w:numPr>
          <w:ilvl w:val="0"/>
          <w:numId w:val="17"/>
        </w:numPr>
        <w:spacing w:after="120"/>
        <w:ind w:left="284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A27657" w:rsidRPr="00A27657" w:rsidRDefault="00A27657" w:rsidP="00A27657">
      <w:pPr>
        <w:ind w:left="284"/>
        <w:rPr>
          <w:b/>
          <w:sz w:val="24"/>
          <w:szCs w:val="24"/>
        </w:rPr>
      </w:pPr>
      <w:r w:rsidRPr="00A27657">
        <w:rPr>
          <w:b/>
          <w:sz w:val="24"/>
          <w:szCs w:val="24"/>
        </w:rPr>
        <w:t>Nr ………………………………………………………………………………………………</w:t>
      </w:r>
    </w:p>
    <w:p w:rsidR="00A27657" w:rsidRPr="00A27657" w:rsidRDefault="00A27657" w:rsidP="00A27657">
      <w:pPr>
        <w:ind w:left="284"/>
        <w:rPr>
          <w:b/>
          <w:sz w:val="24"/>
          <w:szCs w:val="24"/>
        </w:rPr>
      </w:pPr>
      <w:r w:rsidRPr="00A27657">
        <w:rPr>
          <w:b/>
          <w:sz w:val="24"/>
          <w:szCs w:val="24"/>
        </w:rPr>
        <w:t>prowadzone przez Bank ………………………………………………………………………</w:t>
      </w:r>
    </w:p>
    <w:p w:rsidR="00A27657" w:rsidRPr="00A27657" w:rsidRDefault="00A27657" w:rsidP="00A27657">
      <w:pPr>
        <w:numPr>
          <w:ilvl w:val="0"/>
          <w:numId w:val="17"/>
        </w:numPr>
        <w:spacing w:before="120" w:after="40"/>
        <w:ind w:left="283" w:hanging="357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Wykonawca ma możliwość przesłania drogą elektroniczną ustrukturyzowanej faktury elektronicznej w rozumieniu ustawy o elektronicznym fakturowaniu.</w:t>
      </w:r>
    </w:p>
    <w:p w:rsidR="00A27657" w:rsidRPr="00A27657" w:rsidRDefault="00A27657" w:rsidP="00A27657">
      <w:pPr>
        <w:numPr>
          <w:ilvl w:val="0"/>
          <w:numId w:val="17"/>
        </w:numPr>
        <w:tabs>
          <w:tab w:val="num" w:pos="1134"/>
        </w:tabs>
        <w:spacing w:after="40"/>
        <w:ind w:left="283" w:hanging="357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W przypadku, gdy Wykonawca skorzysta z możliwości przesłania ustrukturyzowanej faktury elektronicznej, wówczas zobowiązany jest do skorzystania z Platformy Elektronicznego Fakturowania udostępnionej na stronie internetowej </w:t>
      </w:r>
      <w:hyperlink r:id="rId13" w:history="1">
        <w:r w:rsidRPr="00A27657">
          <w:rPr>
            <w:color w:val="0000FF"/>
            <w:sz w:val="24"/>
            <w:szCs w:val="24"/>
            <w:u w:val="single"/>
          </w:rPr>
          <w:t>https://efaktura.gov.pl</w:t>
        </w:r>
      </w:hyperlink>
      <w:r w:rsidRPr="00A27657">
        <w:rPr>
          <w:sz w:val="24"/>
          <w:szCs w:val="24"/>
        </w:rPr>
        <w:t>.</w:t>
      </w:r>
    </w:p>
    <w:p w:rsidR="00A27657" w:rsidRPr="00A27657" w:rsidRDefault="00A27657" w:rsidP="00A27657">
      <w:pPr>
        <w:numPr>
          <w:ilvl w:val="0"/>
          <w:numId w:val="17"/>
        </w:numPr>
        <w:spacing w:after="40"/>
        <w:ind w:left="283" w:hanging="357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Szczegółowe zasady związane z wystawianiem ustrukturyzowanych faktur elektronicznych </w:t>
      </w:r>
      <w:r w:rsidRPr="00A27657">
        <w:rPr>
          <w:sz w:val="24"/>
          <w:szCs w:val="24"/>
        </w:rPr>
        <w:br/>
        <w:t>i innych ustrukturyzowanych dokumentów określa ustawa o elektronicznym fakturowaniu (Dz. U. z 2018 r. poz. 2191) oraz wydane do niej akty wykonawcze.</w:t>
      </w:r>
    </w:p>
    <w:p w:rsidR="00A27657" w:rsidRPr="00A27657" w:rsidRDefault="00A27657" w:rsidP="00A27657">
      <w:pPr>
        <w:numPr>
          <w:ilvl w:val="0"/>
          <w:numId w:val="17"/>
        </w:numPr>
        <w:tabs>
          <w:tab w:val="num" w:pos="1134"/>
        </w:tabs>
        <w:ind w:left="284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W przypadku, gdy Wykonawca korzysta z usług brokera Infinite IT Solutions, wpisując dane nabywcy: </w:t>
      </w:r>
    </w:p>
    <w:p w:rsidR="00A27657" w:rsidRPr="00A27657" w:rsidRDefault="00A27657" w:rsidP="00A27657">
      <w:pPr>
        <w:ind w:left="360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- w sekcji NIP należy wpisać NIP PUP w Łodzi: 7282787574,</w:t>
      </w:r>
    </w:p>
    <w:p w:rsidR="00A27657" w:rsidRPr="00A27657" w:rsidRDefault="00A27657" w:rsidP="00A27657">
      <w:pPr>
        <w:ind w:left="360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- jako typ numeru PEPPOL należy wybrać NIP,</w:t>
      </w:r>
    </w:p>
    <w:p w:rsidR="00A27657" w:rsidRPr="00A27657" w:rsidRDefault="00A27657" w:rsidP="00A27657">
      <w:pPr>
        <w:ind w:left="360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- w polu Numer PEPPOL należy wpisać NIP własny jednostki będącej adresatem faktury.</w:t>
      </w:r>
    </w:p>
    <w:p w:rsidR="00A27657" w:rsidRPr="00A27657" w:rsidRDefault="00A27657" w:rsidP="00A27657">
      <w:pPr>
        <w:numPr>
          <w:ilvl w:val="0"/>
          <w:numId w:val="17"/>
        </w:numPr>
        <w:tabs>
          <w:tab w:val="num" w:pos="1134"/>
        </w:tabs>
        <w:spacing w:before="40"/>
        <w:ind w:left="283" w:hanging="357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W przypadku, gdy Wykonawca korzysta z usług brokera </w:t>
      </w:r>
      <w:proofErr w:type="spellStart"/>
      <w:r w:rsidRPr="00A27657">
        <w:rPr>
          <w:sz w:val="24"/>
          <w:szCs w:val="24"/>
        </w:rPr>
        <w:t>PEFexpert</w:t>
      </w:r>
      <w:proofErr w:type="spellEnd"/>
      <w:r w:rsidRPr="00A27657">
        <w:rPr>
          <w:sz w:val="24"/>
          <w:szCs w:val="24"/>
        </w:rPr>
        <w:t>, wpisując dane nabywcy:</w:t>
      </w:r>
    </w:p>
    <w:p w:rsidR="00A27657" w:rsidRPr="00A27657" w:rsidRDefault="00A27657" w:rsidP="00A27657">
      <w:pPr>
        <w:ind w:left="360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- w sekcji Identyfikator podatkowy należy wpisać NIP PUP w Łodzi: 7282787574,</w:t>
      </w:r>
    </w:p>
    <w:p w:rsidR="00A27657" w:rsidRPr="00A27657" w:rsidRDefault="00A27657" w:rsidP="00A27657">
      <w:pPr>
        <w:ind w:left="360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- jako Rodzaj adresu PEF należy wpisać NIP,</w:t>
      </w:r>
    </w:p>
    <w:p w:rsidR="00A27657" w:rsidRPr="00A27657" w:rsidRDefault="00A27657" w:rsidP="00A27657">
      <w:pPr>
        <w:ind w:left="360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- w polu numer adresu PEF należy wpisać NIP własny jednostki będącej adresatem faktury.</w:t>
      </w:r>
    </w:p>
    <w:p w:rsidR="00A27657" w:rsidRPr="00A27657" w:rsidRDefault="00A27657" w:rsidP="00A27657">
      <w:pPr>
        <w:numPr>
          <w:ilvl w:val="0"/>
          <w:numId w:val="17"/>
        </w:numPr>
        <w:tabs>
          <w:tab w:val="num" w:pos="1134"/>
        </w:tabs>
        <w:spacing w:before="40" w:after="40"/>
        <w:ind w:left="283" w:hanging="357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W przypadkach wskazanych ust.13 i 14 sekcja Odbiorca powinna być wypełniona zgodnie </w:t>
      </w:r>
      <w:r w:rsidRPr="00A27657">
        <w:rPr>
          <w:sz w:val="24"/>
          <w:szCs w:val="24"/>
        </w:rPr>
        <w:br/>
        <w:t>z miejscem dostawy przedmiotu zamówienia.</w:t>
      </w:r>
    </w:p>
    <w:p w:rsidR="00A27657" w:rsidRPr="00A27657" w:rsidRDefault="00A27657" w:rsidP="00A27657">
      <w:pPr>
        <w:numPr>
          <w:ilvl w:val="0"/>
          <w:numId w:val="17"/>
        </w:numPr>
        <w:tabs>
          <w:tab w:val="num" w:pos="1134"/>
        </w:tabs>
        <w:ind w:left="284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Wykonawca zobowiązany jest powiadomić Zamawiającego o wystawieniu faktury na Platformie Elektronicznego Fakturowania- na poniższego maila: </w:t>
      </w:r>
      <w:hyperlink r:id="rId14" w:history="1">
        <w:r w:rsidRPr="00A27657">
          <w:rPr>
            <w:color w:val="0000FF"/>
            <w:sz w:val="24"/>
            <w:szCs w:val="24"/>
            <w:u w:val="single"/>
          </w:rPr>
          <w:t>lol2@praca.gov.pl</w:t>
        </w:r>
      </w:hyperlink>
      <w:r w:rsidRPr="00A27657">
        <w:rPr>
          <w:sz w:val="24"/>
          <w:szCs w:val="24"/>
        </w:rPr>
        <w:t xml:space="preserve">.  </w:t>
      </w:r>
    </w:p>
    <w:p w:rsidR="00A27657" w:rsidRPr="00A27657" w:rsidRDefault="00A27657" w:rsidP="00A27657">
      <w:pPr>
        <w:tabs>
          <w:tab w:val="left" w:pos="4270"/>
          <w:tab w:val="center" w:pos="4535"/>
        </w:tabs>
        <w:ind w:left="284"/>
        <w:contextualSpacing/>
        <w:rPr>
          <w:b/>
          <w:sz w:val="24"/>
          <w:szCs w:val="24"/>
        </w:rPr>
      </w:pPr>
    </w:p>
    <w:p w:rsidR="00A27657" w:rsidRPr="00A27657" w:rsidRDefault="00A27657" w:rsidP="00A27657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 w:rsidRPr="00A27657">
        <w:rPr>
          <w:b/>
          <w:sz w:val="24"/>
          <w:szCs w:val="24"/>
        </w:rPr>
        <w:t>§ 6</w:t>
      </w:r>
    </w:p>
    <w:p w:rsidR="00A27657" w:rsidRPr="00A27657" w:rsidRDefault="00A27657" w:rsidP="00A27657">
      <w:pPr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 w:rsidRPr="00A27657">
        <w:rPr>
          <w:color w:val="000000"/>
          <w:sz w:val="24"/>
          <w:szCs w:val="24"/>
        </w:rPr>
        <w:t xml:space="preserve">Wykonawca zobowiązany jest do przestrzegania przepisów </w:t>
      </w:r>
      <w:r w:rsidRPr="00A27657">
        <w:rPr>
          <w:bCs/>
          <w:color w:val="000000"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Pr="00A27657">
        <w:rPr>
          <w:bCs/>
          <w:color w:val="000000"/>
          <w:sz w:val="24"/>
          <w:szCs w:val="24"/>
        </w:rPr>
        <w:br/>
        <w:t>o ochronie danych)</w:t>
      </w:r>
      <w:r w:rsidRPr="00A27657">
        <w:rPr>
          <w:color w:val="000000"/>
          <w:sz w:val="24"/>
          <w:szCs w:val="24"/>
        </w:rPr>
        <w:t>. Powyższe ma na celu ochronę interesów osób, których dane dotyczą.</w:t>
      </w:r>
    </w:p>
    <w:p w:rsidR="00A27657" w:rsidRPr="00A27657" w:rsidRDefault="00A27657" w:rsidP="00A27657">
      <w:pPr>
        <w:jc w:val="both"/>
        <w:rPr>
          <w:color w:val="FF0000"/>
          <w:sz w:val="24"/>
          <w:szCs w:val="24"/>
        </w:rPr>
      </w:pPr>
    </w:p>
    <w:p w:rsidR="00A27657" w:rsidRPr="00A27657" w:rsidRDefault="00A27657" w:rsidP="00A27657">
      <w:pPr>
        <w:spacing w:after="120"/>
        <w:jc w:val="center"/>
        <w:rPr>
          <w:b/>
          <w:sz w:val="24"/>
          <w:szCs w:val="24"/>
        </w:rPr>
      </w:pPr>
      <w:r w:rsidRPr="00A27657">
        <w:rPr>
          <w:b/>
          <w:sz w:val="24"/>
          <w:szCs w:val="24"/>
        </w:rPr>
        <w:t>§ 7</w:t>
      </w:r>
    </w:p>
    <w:p w:rsidR="00A27657" w:rsidRPr="00A27657" w:rsidRDefault="00A27657" w:rsidP="00A27657">
      <w:pPr>
        <w:numPr>
          <w:ilvl w:val="2"/>
          <w:numId w:val="14"/>
        </w:numPr>
        <w:ind w:left="284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Zamawiający dopuszcza możliwość zmiany kadry dydaktycznej lub miejsca szkolenia</w:t>
      </w:r>
      <w:r w:rsidRPr="00A27657">
        <w:rPr>
          <w:sz w:val="24"/>
          <w:szCs w:val="24"/>
        </w:rPr>
        <w:br/>
        <w:t>z przyczyn niedających się przewidzieć w dniu podpisania umowy pod warunkiem uzyskania pisemnej zgody Zamawiającego.</w:t>
      </w:r>
    </w:p>
    <w:p w:rsidR="00A27657" w:rsidRPr="00A27657" w:rsidRDefault="00A27657" w:rsidP="00A27657">
      <w:pPr>
        <w:numPr>
          <w:ilvl w:val="2"/>
          <w:numId w:val="14"/>
        </w:numPr>
        <w:ind w:left="284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Zamawiający i Wykonawca dopuszcza możliwość zmiany terminu rozpoczęcia szkolenia </w:t>
      </w:r>
      <w:r w:rsidRPr="00A27657">
        <w:rPr>
          <w:sz w:val="24"/>
          <w:szCs w:val="24"/>
        </w:rPr>
        <w:br/>
        <w:t>z przyczyn niedających się przewidzieć w dniu podpisania umowy.</w:t>
      </w:r>
    </w:p>
    <w:p w:rsidR="00A27657" w:rsidRPr="00A27657" w:rsidRDefault="00A27657" w:rsidP="00A27657">
      <w:pPr>
        <w:rPr>
          <w:b/>
          <w:sz w:val="24"/>
          <w:szCs w:val="24"/>
        </w:rPr>
      </w:pPr>
    </w:p>
    <w:p w:rsidR="00A27657" w:rsidRPr="00A27657" w:rsidRDefault="00A27657" w:rsidP="00A27657">
      <w:pPr>
        <w:spacing w:after="120"/>
        <w:jc w:val="center"/>
        <w:rPr>
          <w:b/>
          <w:sz w:val="24"/>
          <w:szCs w:val="24"/>
        </w:rPr>
      </w:pPr>
      <w:r w:rsidRPr="00A27657">
        <w:rPr>
          <w:b/>
          <w:sz w:val="24"/>
          <w:szCs w:val="24"/>
        </w:rPr>
        <w:t>§ 8</w:t>
      </w:r>
    </w:p>
    <w:p w:rsidR="00A27657" w:rsidRPr="00A27657" w:rsidRDefault="00A27657" w:rsidP="00A27657">
      <w:pPr>
        <w:numPr>
          <w:ilvl w:val="0"/>
          <w:numId w:val="26"/>
        </w:numPr>
        <w:ind w:left="284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Wszelkie zmiany dla swej ważności wymagają formy pisemnej w formie aneksu,</w:t>
      </w:r>
      <w:r w:rsidRPr="00A27657">
        <w:rPr>
          <w:sz w:val="24"/>
          <w:szCs w:val="24"/>
        </w:rPr>
        <w:br/>
        <w:t>pod rygorem nieważności.</w:t>
      </w:r>
    </w:p>
    <w:p w:rsidR="00A27657" w:rsidRPr="00A27657" w:rsidRDefault="00A27657" w:rsidP="00A27657">
      <w:pPr>
        <w:numPr>
          <w:ilvl w:val="0"/>
          <w:numId w:val="26"/>
        </w:numPr>
        <w:ind w:left="284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>Wszystkie postanowienia niniejszej umowy strony uznają za istotne.</w:t>
      </w:r>
    </w:p>
    <w:p w:rsidR="00A27657" w:rsidRPr="00A27657" w:rsidRDefault="00A27657" w:rsidP="00A27657">
      <w:pPr>
        <w:jc w:val="center"/>
        <w:rPr>
          <w:b/>
          <w:sz w:val="24"/>
          <w:szCs w:val="24"/>
        </w:rPr>
      </w:pPr>
    </w:p>
    <w:p w:rsidR="00A27657" w:rsidRPr="00A27657" w:rsidRDefault="00A27657" w:rsidP="00A27657">
      <w:pPr>
        <w:spacing w:after="120"/>
        <w:jc w:val="center"/>
        <w:rPr>
          <w:b/>
          <w:sz w:val="24"/>
          <w:szCs w:val="24"/>
        </w:rPr>
      </w:pPr>
      <w:r w:rsidRPr="00A27657">
        <w:rPr>
          <w:b/>
          <w:sz w:val="24"/>
          <w:szCs w:val="24"/>
        </w:rPr>
        <w:t>§ 9</w:t>
      </w:r>
    </w:p>
    <w:p w:rsidR="00A27657" w:rsidRPr="00A27657" w:rsidRDefault="00A27657" w:rsidP="00A27657">
      <w:pPr>
        <w:widowControl w:val="0"/>
        <w:suppressAutoHyphens/>
        <w:jc w:val="both"/>
        <w:rPr>
          <w:sz w:val="24"/>
          <w:szCs w:val="24"/>
        </w:rPr>
      </w:pPr>
      <w:r w:rsidRPr="00A27657">
        <w:rPr>
          <w:sz w:val="24"/>
          <w:szCs w:val="24"/>
        </w:rPr>
        <w:t>W sprawach nieuregulowanych niniejszą umową będą miały zastosowanie przepisy:</w:t>
      </w:r>
    </w:p>
    <w:p w:rsidR="00A27657" w:rsidRPr="00A27657" w:rsidRDefault="00A27657" w:rsidP="00A27657">
      <w:pPr>
        <w:widowControl w:val="0"/>
        <w:numPr>
          <w:ilvl w:val="0"/>
          <w:numId w:val="19"/>
        </w:numPr>
        <w:suppressAutoHyphens/>
        <w:ind w:left="284" w:hanging="284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Ustawy z dnia 23 kwietnia 1964 roku Kodeks Cywilny (Dz. U. z 2019 r. poz. 1145 z </w:t>
      </w:r>
      <w:proofErr w:type="spellStart"/>
      <w:r w:rsidRPr="00A27657">
        <w:rPr>
          <w:sz w:val="24"/>
          <w:szCs w:val="24"/>
        </w:rPr>
        <w:t>późn</w:t>
      </w:r>
      <w:proofErr w:type="spellEnd"/>
      <w:r w:rsidRPr="00A27657">
        <w:rPr>
          <w:sz w:val="24"/>
          <w:szCs w:val="24"/>
        </w:rPr>
        <w:t>. zm.).</w:t>
      </w:r>
    </w:p>
    <w:p w:rsidR="00A27657" w:rsidRPr="00A27657" w:rsidRDefault="00A27657" w:rsidP="00A27657">
      <w:pPr>
        <w:widowControl w:val="0"/>
        <w:numPr>
          <w:ilvl w:val="0"/>
          <w:numId w:val="19"/>
        </w:numPr>
        <w:suppressAutoHyphens/>
        <w:ind w:left="284" w:hanging="284"/>
        <w:jc w:val="both"/>
        <w:rPr>
          <w:sz w:val="24"/>
          <w:szCs w:val="24"/>
        </w:rPr>
      </w:pPr>
      <w:r w:rsidRPr="00A27657">
        <w:rPr>
          <w:sz w:val="24"/>
          <w:szCs w:val="24"/>
        </w:rPr>
        <w:t>Ustawy z dnia 20 kwietnia 2004 r. o promocji zatrudnienia i instytucjach rynku pracy</w:t>
      </w:r>
      <w:r w:rsidRPr="00A27657">
        <w:rPr>
          <w:sz w:val="24"/>
          <w:szCs w:val="24"/>
        </w:rPr>
        <w:br/>
        <w:t xml:space="preserve">(tj. Dz. U. z Dz. U. z </w:t>
      </w:r>
      <w:r w:rsidRPr="00A27657">
        <w:rPr>
          <w:rFonts w:eastAsia="Calibri"/>
          <w:kern w:val="2"/>
          <w:sz w:val="24"/>
          <w:szCs w:val="24"/>
        </w:rPr>
        <w:t xml:space="preserve">2019 r. poz. 1482 </w:t>
      </w:r>
      <w:r w:rsidRPr="00A27657">
        <w:rPr>
          <w:sz w:val="24"/>
          <w:szCs w:val="24"/>
        </w:rPr>
        <w:t xml:space="preserve">z </w:t>
      </w:r>
      <w:proofErr w:type="spellStart"/>
      <w:r w:rsidRPr="00A27657">
        <w:rPr>
          <w:sz w:val="24"/>
          <w:szCs w:val="24"/>
        </w:rPr>
        <w:t>późn</w:t>
      </w:r>
      <w:proofErr w:type="spellEnd"/>
      <w:r w:rsidRPr="00A27657">
        <w:rPr>
          <w:sz w:val="24"/>
          <w:szCs w:val="24"/>
        </w:rPr>
        <w:t>. zm.).</w:t>
      </w:r>
    </w:p>
    <w:p w:rsidR="00A27657" w:rsidRPr="00A27657" w:rsidRDefault="00A27657" w:rsidP="00A27657">
      <w:pPr>
        <w:widowControl w:val="0"/>
        <w:numPr>
          <w:ilvl w:val="0"/>
          <w:numId w:val="19"/>
        </w:numPr>
        <w:suppressAutoHyphens/>
        <w:ind w:left="284" w:hanging="284"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Ustawy z dnia 27 sierpnia 1997 r. </w:t>
      </w:r>
      <w:r w:rsidRPr="00A27657">
        <w:rPr>
          <w:bCs/>
          <w:sz w:val="24"/>
          <w:szCs w:val="24"/>
        </w:rPr>
        <w:t>o rehabilitacji zawodowej i społecznej oraz zatrudnianiu osób niepełnosprawnych (tj.</w:t>
      </w:r>
      <w:r w:rsidRPr="00A27657">
        <w:rPr>
          <w:b/>
          <w:bCs/>
          <w:sz w:val="24"/>
          <w:szCs w:val="24"/>
        </w:rPr>
        <w:t xml:space="preserve"> </w:t>
      </w:r>
      <w:r w:rsidRPr="00A27657">
        <w:rPr>
          <w:sz w:val="24"/>
          <w:szCs w:val="24"/>
        </w:rPr>
        <w:t xml:space="preserve">Dz. U. z 2019r.  poz. 1172 z </w:t>
      </w:r>
      <w:proofErr w:type="spellStart"/>
      <w:r w:rsidRPr="00A27657">
        <w:rPr>
          <w:sz w:val="24"/>
          <w:szCs w:val="24"/>
        </w:rPr>
        <w:t>późn</w:t>
      </w:r>
      <w:proofErr w:type="spellEnd"/>
      <w:r w:rsidRPr="00A27657">
        <w:rPr>
          <w:sz w:val="24"/>
          <w:szCs w:val="24"/>
        </w:rPr>
        <w:t>. zm.).</w:t>
      </w:r>
    </w:p>
    <w:p w:rsidR="00A27657" w:rsidRPr="00A27657" w:rsidRDefault="00A27657" w:rsidP="00A27657">
      <w:pPr>
        <w:numPr>
          <w:ilvl w:val="0"/>
          <w:numId w:val="19"/>
        </w:numPr>
        <w:ind w:left="284" w:hanging="284"/>
        <w:contextualSpacing/>
        <w:jc w:val="both"/>
        <w:rPr>
          <w:sz w:val="24"/>
          <w:szCs w:val="24"/>
        </w:rPr>
      </w:pPr>
      <w:r w:rsidRPr="00A27657"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 w:rsidRPr="00A27657">
        <w:rPr>
          <w:sz w:val="24"/>
          <w:szCs w:val="24"/>
        </w:rPr>
        <w:br/>
        <w:t>(Dz. U. z 2014 r. poz. 667).</w:t>
      </w:r>
    </w:p>
    <w:p w:rsidR="00A27657" w:rsidRPr="00A27657" w:rsidRDefault="00A27657" w:rsidP="00A27657">
      <w:pPr>
        <w:jc w:val="center"/>
        <w:rPr>
          <w:b/>
          <w:sz w:val="24"/>
          <w:szCs w:val="24"/>
        </w:rPr>
      </w:pPr>
    </w:p>
    <w:p w:rsidR="00A27657" w:rsidRPr="00A27657" w:rsidRDefault="00A27657" w:rsidP="00A27657">
      <w:pPr>
        <w:spacing w:after="120"/>
        <w:jc w:val="center"/>
        <w:rPr>
          <w:b/>
          <w:sz w:val="24"/>
          <w:szCs w:val="24"/>
        </w:rPr>
      </w:pPr>
      <w:r w:rsidRPr="00A27657">
        <w:rPr>
          <w:b/>
          <w:sz w:val="24"/>
          <w:szCs w:val="24"/>
        </w:rPr>
        <w:t>§ 10</w:t>
      </w:r>
    </w:p>
    <w:p w:rsidR="00A27657" w:rsidRPr="00A27657" w:rsidRDefault="00A27657" w:rsidP="00A27657">
      <w:pPr>
        <w:jc w:val="both"/>
        <w:rPr>
          <w:sz w:val="24"/>
          <w:szCs w:val="24"/>
        </w:rPr>
      </w:pPr>
      <w:r w:rsidRPr="00A27657">
        <w:rPr>
          <w:sz w:val="24"/>
          <w:szCs w:val="24"/>
        </w:rPr>
        <w:t>Ewentualne spory wynikłe na tle realizacji niniejszej umowy zostaną poddane pod rozstrzygnięcie Sądu właściwego miejscowo dla siedziby Zamawiającego.</w:t>
      </w:r>
    </w:p>
    <w:p w:rsidR="00A27657" w:rsidRPr="00A27657" w:rsidRDefault="00A27657" w:rsidP="00A27657">
      <w:pPr>
        <w:jc w:val="both"/>
        <w:rPr>
          <w:sz w:val="24"/>
          <w:szCs w:val="24"/>
        </w:rPr>
      </w:pPr>
    </w:p>
    <w:p w:rsidR="00A27657" w:rsidRPr="00A27657" w:rsidRDefault="00A27657" w:rsidP="00A27657">
      <w:pPr>
        <w:spacing w:after="120"/>
        <w:jc w:val="center"/>
        <w:rPr>
          <w:b/>
          <w:sz w:val="24"/>
          <w:szCs w:val="24"/>
        </w:rPr>
      </w:pPr>
      <w:r w:rsidRPr="00A27657">
        <w:rPr>
          <w:b/>
          <w:sz w:val="24"/>
          <w:szCs w:val="24"/>
        </w:rPr>
        <w:t xml:space="preserve"> § 11</w:t>
      </w:r>
    </w:p>
    <w:p w:rsidR="00A27657" w:rsidRPr="00A27657" w:rsidRDefault="00A27657" w:rsidP="00A27657">
      <w:pPr>
        <w:widowControl w:val="0"/>
        <w:suppressAutoHyphens/>
        <w:jc w:val="both"/>
        <w:rPr>
          <w:sz w:val="24"/>
          <w:szCs w:val="24"/>
        </w:rPr>
      </w:pPr>
      <w:r w:rsidRPr="00A27657">
        <w:rPr>
          <w:sz w:val="24"/>
          <w:szCs w:val="24"/>
        </w:rPr>
        <w:t>Umowa została sporządzona w dwóch jednobrzmiących egzemplarzach po jednym dla każdej</w:t>
      </w:r>
      <w:r w:rsidRPr="00A27657">
        <w:rPr>
          <w:sz w:val="24"/>
          <w:szCs w:val="24"/>
        </w:rPr>
        <w:br/>
        <w:t>ze stron.</w:t>
      </w:r>
    </w:p>
    <w:p w:rsidR="00A27657" w:rsidRPr="00A27657" w:rsidRDefault="00A27657" w:rsidP="00A27657">
      <w:pPr>
        <w:rPr>
          <w:b/>
        </w:rPr>
      </w:pPr>
    </w:p>
    <w:p w:rsidR="00A27657" w:rsidRDefault="00A27657" w:rsidP="00A27657">
      <w:pPr>
        <w:rPr>
          <w:b/>
          <w:sz w:val="24"/>
          <w:szCs w:val="24"/>
        </w:rPr>
      </w:pPr>
      <w:r w:rsidRPr="00A27657">
        <w:rPr>
          <w:b/>
          <w:sz w:val="24"/>
          <w:szCs w:val="24"/>
        </w:rPr>
        <w:t xml:space="preserve">  </w:t>
      </w:r>
      <w:r w:rsidRPr="00A27657">
        <w:rPr>
          <w:b/>
          <w:sz w:val="24"/>
          <w:szCs w:val="24"/>
        </w:rPr>
        <w:tab/>
      </w:r>
    </w:p>
    <w:p w:rsidR="00A27657" w:rsidRDefault="00A27657" w:rsidP="00A27657">
      <w:pPr>
        <w:rPr>
          <w:b/>
          <w:sz w:val="24"/>
          <w:szCs w:val="24"/>
        </w:rPr>
      </w:pPr>
    </w:p>
    <w:p w:rsidR="00A27657" w:rsidRDefault="00A27657" w:rsidP="00A27657">
      <w:pPr>
        <w:rPr>
          <w:b/>
          <w:sz w:val="24"/>
          <w:szCs w:val="24"/>
        </w:rPr>
      </w:pPr>
    </w:p>
    <w:p w:rsidR="00A27657" w:rsidRPr="00A27657" w:rsidRDefault="00A27657" w:rsidP="00A27657">
      <w:pPr>
        <w:rPr>
          <w:b/>
          <w:sz w:val="24"/>
          <w:szCs w:val="24"/>
        </w:rPr>
      </w:pPr>
    </w:p>
    <w:p w:rsidR="00A27657" w:rsidRPr="00A27657" w:rsidRDefault="00A27657" w:rsidP="00A27657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27657">
        <w:rPr>
          <w:b/>
          <w:sz w:val="24"/>
          <w:szCs w:val="24"/>
        </w:rPr>
        <w:t>ZAMAWIAJĄCY</w:t>
      </w:r>
    </w:p>
    <w:p w:rsidR="00A27657" w:rsidRPr="00A27657" w:rsidRDefault="00A27657" w:rsidP="00A27657">
      <w:pPr>
        <w:rPr>
          <w:b/>
          <w:sz w:val="24"/>
          <w:szCs w:val="24"/>
        </w:rPr>
      </w:pPr>
    </w:p>
    <w:p w:rsidR="00A27657" w:rsidRPr="00A27657" w:rsidRDefault="00A27657" w:rsidP="00A27657">
      <w:pPr>
        <w:rPr>
          <w:b/>
          <w:sz w:val="24"/>
          <w:szCs w:val="24"/>
        </w:rPr>
      </w:pPr>
    </w:p>
    <w:p w:rsidR="00A27657" w:rsidRPr="00A27657" w:rsidRDefault="00A27657" w:rsidP="00A27657">
      <w:pPr>
        <w:rPr>
          <w:b/>
          <w:sz w:val="24"/>
          <w:szCs w:val="24"/>
        </w:rPr>
      </w:pPr>
    </w:p>
    <w:p w:rsidR="00A27657" w:rsidRPr="00A27657" w:rsidRDefault="00A27657" w:rsidP="00A27657">
      <w:pPr>
        <w:rPr>
          <w:b/>
          <w:sz w:val="24"/>
          <w:szCs w:val="24"/>
        </w:rPr>
      </w:pPr>
      <w:r w:rsidRPr="00A27657">
        <w:rPr>
          <w:b/>
          <w:sz w:val="24"/>
          <w:szCs w:val="24"/>
        </w:rPr>
        <w:t>………………………………………..</w:t>
      </w:r>
      <w:r w:rsidRPr="00A27657">
        <w:rPr>
          <w:b/>
          <w:sz w:val="24"/>
          <w:szCs w:val="24"/>
        </w:rPr>
        <w:tab/>
        <w:t xml:space="preserve"> </w:t>
      </w:r>
      <w:r w:rsidRPr="00A27657">
        <w:rPr>
          <w:b/>
          <w:sz w:val="24"/>
          <w:szCs w:val="24"/>
        </w:rPr>
        <w:tab/>
        <w:t>………………………………………..</w:t>
      </w:r>
      <w:r w:rsidRPr="00A27657">
        <w:rPr>
          <w:b/>
          <w:sz w:val="24"/>
          <w:szCs w:val="24"/>
        </w:rPr>
        <w:tab/>
      </w:r>
      <w:r w:rsidRPr="00A27657">
        <w:rPr>
          <w:b/>
          <w:sz w:val="24"/>
          <w:szCs w:val="24"/>
        </w:rPr>
        <w:tab/>
      </w:r>
      <w:r w:rsidRPr="00A27657">
        <w:rPr>
          <w:b/>
          <w:sz w:val="24"/>
          <w:szCs w:val="24"/>
        </w:rPr>
        <w:tab/>
      </w:r>
    </w:p>
    <w:p w:rsidR="00A27657" w:rsidRPr="00A27657" w:rsidRDefault="00A27657" w:rsidP="00A27657">
      <w:pPr>
        <w:rPr>
          <w:b/>
          <w:sz w:val="24"/>
          <w:szCs w:val="24"/>
        </w:rPr>
      </w:pPr>
      <w:r w:rsidRPr="00A27657">
        <w:rPr>
          <w:b/>
          <w:sz w:val="24"/>
          <w:szCs w:val="24"/>
        </w:rPr>
        <w:tab/>
      </w:r>
      <w:r w:rsidRPr="00A27657">
        <w:rPr>
          <w:b/>
          <w:sz w:val="24"/>
          <w:szCs w:val="24"/>
        </w:rPr>
        <w:tab/>
      </w:r>
      <w:r w:rsidRPr="00A27657">
        <w:rPr>
          <w:b/>
          <w:sz w:val="24"/>
          <w:szCs w:val="24"/>
        </w:rPr>
        <w:tab/>
      </w:r>
    </w:p>
    <w:p w:rsidR="00A27657" w:rsidRPr="00A27657" w:rsidRDefault="00A27657" w:rsidP="00A27657">
      <w:pPr>
        <w:ind w:left="5664" w:firstLine="708"/>
        <w:rPr>
          <w:b/>
        </w:rPr>
      </w:pPr>
    </w:p>
    <w:p w:rsidR="00A27657" w:rsidRPr="00A27657" w:rsidRDefault="00A27657" w:rsidP="00A27657">
      <w:pPr>
        <w:ind w:left="5664" w:firstLine="708"/>
        <w:rPr>
          <w:b/>
        </w:rPr>
      </w:pPr>
    </w:p>
    <w:p w:rsidR="00A27657" w:rsidRPr="00A27657" w:rsidRDefault="00A27657" w:rsidP="00A27657">
      <w:pPr>
        <w:ind w:left="5664" w:firstLine="708"/>
        <w:rPr>
          <w:b/>
        </w:rPr>
      </w:pPr>
    </w:p>
    <w:p w:rsidR="00A27657" w:rsidRPr="00A27657" w:rsidRDefault="00A27657" w:rsidP="00A27657">
      <w:pPr>
        <w:ind w:left="5664" w:firstLine="708"/>
        <w:rPr>
          <w:b/>
        </w:rPr>
      </w:pPr>
    </w:p>
    <w:p w:rsidR="00A27657" w:rsidRPr="00A27657" w:rsidRDefault="00A27657" w:rsidP="00A27657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E30DA2" w:rsidRDefault="00E30DA2">
      <w:pPr>
        <w:rPr>
          <w:rFonts w:eastAsia="SimSun"/>
          <w:b/>
          <w:bCs/>
          <w:kern w:val="32"/>
          <w:sz w:val="18"/>
          <w:szCs w:val="18"/>
          <w:lang w:eastAsia="zh-CN" w:bidi="hi-IN"/>
        </w:rPr>
      </w:pPr>
      <w:bookmarkStart w:id="0" w:name="_GoBack"/>
      <w:bookmarkEnd w:id="0"/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 w:rsidR="00693382">
        <w:rPr>
          <w:rFonts w:ascii="Times New Roman" w:hAnsi="Times New Roman" w:cs="Times New Roman"/>
          <w:sz w:val="18"/>
          <w:szCs w:val="18"/>
        </w:rPr>
        <w:t>2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Zaświadcza się, że Pan/Pani…………………………………………..…………….……………</w:t>
      </w:r>
    </w:p>
    <w:p w:rsidR="00693382" w:rsidRDefault="00693382" w:rsidP="00693382">
      <w:pPr>
        <w:spacing w:line="360" w:lineRule="auto"/>
        <w:jc w:val="center"/>
        <w:rPr>
          <w:i/>
        </w:rPr>
      </w:pPr>
      <w:r>
        <w:rPr>
          <w:i/>
        </w:rPr>
        <w:t xml:space="preserve">                                    (imię/imiona i nazwisko)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w ………………………….…………….. 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…………..………………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……………………………………………………………….………………...</w:t>
      </w:r>
    </w:p>
    <w:p w:rsidR="00693382" w:rsidRDefault="00693382" w:rsidP="00693382">
      <w:pPr>
        <w:jc w:val="center"/>
        <w:rPr>
          <w:i/>
        </w:rPr>
      </w:pPr>
      <w:r>
        <w:rPr>
          <w:i/>
        </w:rPr>
        <w:t>(nazwa formy kształcenia)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………………………………..………………………………………….</w:t>
      </w: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w wymiarze.………………godzin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i/>
        </w:rPr>
        <w:t xml:space="preserve">                     (nazwa i adres instytucji szkoleniowej)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uzyskał/a kwalifikacje: …………………………………………………………………………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791A40" w:rsidRDefault="00791A40" w:rsidP="00791A40">
      <w:pPr>
        <w:ind w:left="3540" w:hanging="3480"/>
        <w:rPr>
          <w:i/>
        </w:rPr>
      </w:pPr>
      <w:r>
        <w:rPr>
          <w:i/>
        </w:rPr>
        <w:t xml:space="preserve">       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</w:t>
      </w:r>
      <w:r>
        <w:rPr>
          <w:i/>
        </w:rPr>
        <w:tab/>
        <w:t xml:space="preserve">        (pieczęć i podpis osoby upoważnionej                    </w:t>
      </w:r>
    </w:p>
    <w:p w:rsidR="00791A40" w:rsidRDefault="00791A40" w:rsidP="00791A40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93382" w:rsidRDefault="00693382" w:rsidP="00693382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93382" w:rsidRDefault="00693382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0F4FA4">
      <w:pPr>
        <w:pStyle w:val="Nagwek1"/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Załącznik nr </w:t>
      </w:r>
      <w:r w:rsidR="007F4DC7">
        <w:rPr>
          <w:rFonts w:ascii="Times New Roman" w:hAnsi="Times New Roman" w:cs="Times New Roman"/>
          <w:sz w:val="20"/>
        </w:rPr>
        <w:t>3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</w:t>
      </w:r>
      <w:r w:rsidR="00226F90">
        <w:rPr>
          <w:b/>
        </w:rPr>
        <w:t>wy szkoleniowej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847ED7" w:rsidRDefault="00847ED7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847ED7" w:rsidRDefault="00847ED7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</w:t>
      </w:r>
      <w:r>
        <w:t>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..................</w:t>
      </w:r>
      <w:r>
        <w:t>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..................</w:t>
      </w:r>
      <w:r>
        <w:t>...................................................................................... ........................................................................................</w:t>
      </w:r>
      <w:r w:rsidR="00E30DA2">
        <w:t>......</w:t>
      </w:r>
      <w:r>
        <w:t>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E93591" w:rsidRPr="00F35D08" w:rsidRDefault="00E93591" w:rsidP="00E93591">
      <w:pPr>
        <w:pStyle w:val="Nagwek"/>
        <w:jc w:val="right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4</w:t>
      </w:r>
    </w:p>
    <w:p w:rsidR="00E93591" w:rsidRDefault="00E93591" w:rsidP="00E93591">
      <w:pPr>
        <w:autoSpaceDE w:val="0"/>
        <w:autoSpaceDN w:val="0"/>
        <w:adjustRightInd w:val="0"/>
        <w:jc w:val="right"/>
        <w:rPr>
          <w:rFonts w:eastAsia="Calibri"/>
        </w:rPr>
      </w:pPr>
      <w:r w:rsidRPr="00F35D08">
        <w:rPr>
          <w:b/>
          <w:sz w:val="18"/>
          <w:szCs w:val="18"/>
        </w:rPr>
        <w:t>do umowy szkoleniowej</w:t>
      </w:r>
    </w:p>
    <w:p w:rsidR="00E93591" w:rsidRDefault="00E93591" w:rsidP="00E93591">
      <w:pPr>
        <w:autoSpaceDE w:val="0"/>
        <w:autoSpaceDN w:val="0"/>
        <w:adjustRightInd w:val="0"/>
        <w:rPr>
          <w:rFonts w:eastAsia="Calibri"/>
        </w:rPr>
      </w:pPr>
    </w:p>
    <w:p w:rsidR="00E93591" w:rsidRDefault="00E93591" w:rsidP="00E93591">
      <w:pPr>
        <w:autoSpaceDE w:val="0"/>
        <w:autoSpaceDN w:val="0"/>
        <w:adjustRightInd w:val="0"/>
        <w:rPr>
          <w:rFonts w:eastAsia="Calibri"/>
        </w:rPr>
      </w:pPr>
    </w:p>
    <w:p w:rsidR="00E93591" w:rsidRPr="00AD4F81" w:rsidRDefault="00E93591" w:rsidP="00E93591">
      <w:pPr>
        <w:autoSpaceDE w:val="0"/>
        <w:autoSpaceDN w:val="0"/>
        <w:adjustRightInd w:val="0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93591" w:rsidRPr="00AD4F81" w:rsidRDefault="00E93591" w:rsidP="00E93591"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E93591" w:rsidRPr="00CC259F" w:rsidRDefault="00E93591" w:rsidP="00E93591"/>
    <w:p w:rsidR="00E93591" w:rsidRPr="00F06F58" w:rsidRDefault="00E93591" w:rsidP="00E93591">
      <w:pPr>
        <w:pStyle w:val="Nagwek"/>
        <w:jc w:val="center"/>
        <w:rPr>
          <w:b/>
          <w:sz w:val="24"/>
          <w:szCs w:val="24"/>
        </w:rPr>
      </w:pPr>
      <w:r w:rsidRPr="00F06F58">
        <w:rPr>
          <w:b/>
          <w:sz w:val="24"/>
          <w:szCs w:val="24"/>
        </w:rPr>
        <w:t>LISTA OBECNOŚCI NA SZKOLENIU</w:t>
      </w:r>
    </w:p>
    <w:p w:rsidR="00E93591" w:rsidRDefault="00E93591" w:rsidP="00E93591">
      <w:pPr>
        <w:pStyle w:val="Nagwek"/>
        <w:jc w:val="center"/>
        <w:rPr>
          <w:b/>
          <w:sz w:val="18"/>
          <w:szCs w:val="18"/>
        </w:rPr>
      </w:pPr>
    </w:p>
    <w:p w:rsidR="00E93591" w:rsidRDefault="00E93591" w:rsidP="00E93591">
      <w:pPr>
        <w:pStyle w:val="Nagwek"/>
        <w:jc w:val="right"/>
        <w:rPr>
          <w:b/>
          <w:sz w:val="18"/>
          <w:szCs w:val="18"/>
        </w:rPr>
      </w:pPr>
    </w:p>
    <w:p w:rsidR="00E93591" w:rsidRPr="00F35D08" w:rsidRDefault="00E93591" w:rsidP="00E93591">
      <w:pPr>
        <w:pStyle w:val="Nagwek"/>
        <w:spacing w:after="120" w:line="276" w:lineRule="auto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Tytuł szkolenia:………………………………………………………………………………………….</w:t>
      </w:r>
    </w:p>
    <w:p w:rsidR="00E93591" w:rsidRPr="00F35D08" w:rsidRDefault="00E93591" w:rsidP="00E93591">
      <w:pPr>
        <w:pStyle w:val="Nagwek"/>
        <w:spacing w:after="120" w:line="276" w:lineRule="auto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Czas trwania szkolenia:……………………………………</w:t>
      </w:r>
      <w:r>
        <w:rPr>
          <w:b/>
          <w:sz w:val="18"/>
          <w:szCs w:val="18"/>
        </w:rPr>
        <w:t>...</w:t>
      </w:r>
      <w:r w:rsidRPr="00F35D08">
        <w:rPr>
          <w:b/>
          <w:sz w:val="18"/>
          <w:szCs w:val="18"/>
        </w:rPr>
        <w:t>…</w:t>
      </w:r>
      <w:r>
        <w:rPr>
          <w:b/>
          <w:sz w:val="18"/>
          <w:szCs w:val="18"/>
        </w:rPr>
        <w:t>.</w:t>
      </w:r>
      <w:r w:rsidRPr="00F35D08">
        <w:rPr>
          <w:b/>
          <w:sz w:val="18"/>
          <w:szCs w:val="18"/>
        </w:rPr>
        <w:t>………………………………………</w:t>
      </w:r>
    </w:p>
    <w:p w:rsidR="00E93591" w:rsidRPr="00F35D08" w:rsidRDefault="00E93591" w:rsidP="00E93591">
      <w:pPr>
        <w:pStyle w:val="Nagwek"/>
        <w:spacing w:after="120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Lista obecności za miesiąc:…………………………………</w:t>
      </w:r>
      <w:r>
        <w:rPr>
          <w:b/>
          <w:sz w:val="18"/>
          <w:szCs w:val="18"/>
        </w:rPr>
        <w:t>……</w:t>
      </w:r>
      <w:r w:rsidRPr="00F35D08">
        <w:rPr>
          <w:b/>
          <w:sz w:val="18"/>
          <w:szCs w:val="18"/>
        </w:rPr>
        <w:t>……………………………………...</w:t>
      </w:r>
    </w:p>
    <w:p w:rsidR="00E93591" w:rsidRPr="001F48B4" w:rsidRDefault="00E93591" w:rsidP="00E93591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4"/>
        <w:gridCol w:w="1061"/>
        <w:gridCol w:w="880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E93591" w:rsidTr="00E93591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E93591" w:rsidTr="00E93591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3591" w:rsidTr="00E93591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93591" w:rsidRDefault="00E93591" w:rsidP="00E93591"/>
    <w:p w:rsidR="00E93591" w:rsidRPr="003B6AF3" w:rsidRDefault="00E93591" w:rsidP="00E93591">
      <w:pPr>
        <w:rPr>
          <w:vanish/>
        </w:rPr>
      </w:pPr>
    </w:p>
    <w:p w:rsidR="00E93591" w:rsidRPr="00B91BF1" w:rsidRDefault="00E93591" w:rsidP="00E93591">
      <w:pPr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Pr="00D3254C" w:rsidRDefault="00E93591" w:rsidP="00E93591">
      <w:pPr>
        <w:jc w:val="right"/>
        <w:rPr>
          <w:sz w:val="16"/>
          <w:szCs w:val="16"/>
        </w:rPr>
      </w:pPr>
      <w:r w:rsidRPr="00D3254C">
        <w:rPr>
          <w:sz w:val="16"/>
          <w:szCs w:val="16"/>
        </w:rPr>
        <w:t>-verte-</w:t>
      </w: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4"/>
        <w:gridCol w:w="989"/>
        <w:gridCol w:w="952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E93591" w:rsidTr="00E93591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E93591" w:rsidTr="00E93591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3591" w:rsidTr="00E93591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591" w:rsidTr="00E93591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3591" w:rsidRPr="00882FB0" w:rsidRDefault="00E93591" w:rsidP="00E93591">
            <w:pPr>
              <w:jc w:val="center"/>
              <w:rPr>
                <w:b/>
                <w:bCs/>
                <w:sz w:val="14"/>
                <w:szCs w:val="14"/>
              </w:rPr>
            </w:pPr>
            <w:r w:rsidRPr="00882FB0"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93591" w:rsidRDefault="00E93591" w:rsidP="00E9359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 w:rsidRPr="00F46D4A">
        <w:rPr>
          <w:b/>
          <w:bCs/>
          <w:sz w:val="18"/>
          <w:szCs w:val="18"/>
        </w:rPr>
        <w:t>należy podać liczbę godzin zegarowych uczestnictwa każdej osoby w szkoleniu w danym miesiącu</w:t>
      </w: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pStyle w:val="Tekstpodstawowywcity21"/>
        <w:tabs>
          <w:tab w:val="left" w:pos="4820"/>
        </w:tabs>
        <w:spacing w:line="240" w:lineRule="auto"/>
        <w:ind w:left="6372" w:firstLine="0"/>
      </w:pPr>
    </w:p>
    <w:p w:rsidR="00E93591" w:rsidRPr="00882FB0" w:rsidRDefault="00E93591" w:rsidP="00E93591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 w:rsidRPr="00B1146E">
        <w:t xml:space="preserve">                                                                                                                                              </w:t>
      </w:r>
      <w:r>
        <w:t xml:space="preserve">                          </w:t>
      </w:r>
      <w:r w:rsidRPr="00882F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E93591" w:rsidRDefault="00E93591" w:rsidP="00E93591">
      <w:pPr>
        <w:pStyle w:val="Standard"/>
      </w:pPr>
      <w:r w:rsidRPr="00AD4F81">
        <w:rPr>
          <w:sz w:val="16"/>
          <w:szCs w:val="16"/>
        </w:rPr>
        <w:t xml:space="preserve">        </w:t>
      </w:r>
      <w:r w:rsidRPr="00AD4F81">
        <w:rPr>
          <w:sz w:val="16"/>
          <w:szCs w:val="16"/>
        </w:rPr>
        <w:tab/>
        <w:t xml:space="preserve">  </w:t>
      </w:r>
      <w:r w:rsidRPr="00AD4F81">
        <w:rPr>
          <w:sz w:val="16"/>
          <w:szCs w:val="16"/>
        </w:rPr>
        <w:tab/>
        <w:t xml:space="preserve">  </w:t>
      </w:r>
      <w:r w:rsidRPr="00AD4F81">
        <w:rPr>
          <w:sz w:val="16"/>
          <w:szCs w:val="16"/>
        </w:rPr>
        <w:tab/>
      </w:r>
      <w:r w:rsidRPr="00AD4F81">
        <w:rPr>
          <w:sz w:val="16"/>
          <w:szCs w:val="16"/>
        </w:rPr>
        <w:tab/>
        <w:t xml:space="preserve">                     </w:t>
      </w:r>
      <w:r w:rsidRPr="00AD4F81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D4F81">
        <w:rPr>
          <w:sz w:val="16"/>
          <w:szCs w:val="16"/>
        </w:rPr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D0BEE" w:rsidRDefault="004D0BEE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F4DC7" w:rsidRDefault="007F4DC7" w:rsidP="006B6BDF">
      <w:pPr>
        <w:autoSpaceDE w:val="0"/>
        <w:autoSpaceDN w:val="0"/>
        <w:adjustRightInd w:val="0"/>
      </w:pPr>
    </w:p>
    <w:p w:rsidR="007F4DC7" w:rsidRDefault="007F4DC7" w:rsidP="006B6BDF">
      <w:pPr>
        <w:autoSpaceDE w:val="0"/>
        <w:autoSpaceDN w:val="0"/>
        <w:adjustRightInd w:val="0"/>
      </w:pPr>
    </w:p>
    <w:p w:rsidR="004D0BEE" w:rsidRDefault="004D0BEE" w:rsidP="004D0BEE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4D0BEE" w:rsidRDefault="004D0BEE" w:rsidP="004D0BEE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do umowy szkoleniowej </w:t>
      </w:r>
    </w:p>
    <w:p w:rsidR="004D0BEE" w:rsidRDefault="004D0BEE" w:rsidP="004D0BEE">
      <w:pPr>
        <w:autoSpaceDE w:val="0"/>
        <w:autoSpaceDN w:val="0"/>
        <w:adjustRightInd w:val="0"/>
        <w:rPr>
          <w:rFonts w:eastAsia="Calibri"/>
        </w:rPr>
      </w:pPr>
    </w:p>
    <w:p w:rsidR="004D0BEE" w:rsidRDefault="004D0BEE" w:rsidP="004D0BEE">
      <w:pPr>
        <w:autoSpaceDE w:val="0"/>
        <w:autoSpaceDN w:val="0"/>
        <w:adjustRightInd w:val="0"/>
        <w:rPr>
          <w:rFonts w:eastAsia="Calibri"/>
        </w:rPr>
      </w:pPr>
    </w:p>
    <w:p w:rsidR="004D0BEE" w:rsidRPr="00AD4F81" w:rsidRDefault="004D0BEE" w:rsidP="004D0BEE">
      <w:pPr>
        <w:autoSpaceDE w:val="0"/>
        <w:autoSpaceDN w:val="0"/>
        <w:adjustRightInd w:val="0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4D0BEE" w:rsidRPr="00AD4F81" w:rsidRDefault="004D0BEE" w:rsidP="004D0BEE"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7F4DC7" w:rsidRPr="007F4DC7" w:rsidRDefault="007F4DC7" w:rsidP="007F4DC7">
      <w:pPr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POTWIERDZENIE ODBIORU MATERIAŁÓW SZKOLENIOWYCH oraz programu szkolenia</w:t>
      </w:r>
      <w:r w:rsidRPr="007F4DC7">
        <w:rPr>
          <w:b/>
          <w:caps/>
          <w:sz w:val="28"/>
          <w:szCs w:val="28"/>
        </w:rPr>
        <w:br/>
      </w:r>
    </w:p>
    <w:p w:rsidR="007F4DC7" w:rsidRPr="007F4DC7" w:rsidRDefault="007F4DC7" w:rsidP="007F4DC7">
      <w:pPr>
        <w:jc w:val="center"/>
        <w:rPr>
          <w:b/>
        </w:rPr>
      </w:pPr>
      <w:r w:rsidRPr="007F4DC7">
        <w:rPr>
          <w:b/>
          <w:caps/>
          <w:sz w:val="28"/>
          <w:szCs w:val="28"/>
        </w:rPr>
        <w:t xml:space="preserve"> „</w:t>
      </w:r>
      <w:r w:rsidRPr="007F4DC7">
        <w:t>………………………………………………………………..</w:t>
      </w:r>
      <w:r w:rsidRPr="007F4DC7">
        <w:rPr>
          <w:b/>
        </w:rPr>
        <w:t>”</w:t>
      </w:r>
    </w:p>
    <w:p w:rsidR="007F4DC7" w:rsidRPr="007F4DC7" w:rsidRDefault="007F4DC7" w:rsidP="007F4DC7">
      <w:pPr>
        <w:spacing w:after="240" w:line="276" w:lineRule="auto"/>
        <w:jc w:val="center"/>
        <w:rPr>
          <w:vertAlign w:val="superscript"/>
        </w:rPr>
      </w:pPr>
      <w:r w:rsidRPr="007F4DC7">
        <w:rPr>
          <w:vertAlign w:val="superscript"/>
        </w:rPr>
        <w:t>(nazwa szkolenia)</w:t>
      </w:r>
    </w:p>
    <w:p w:rsidR="007F4DC7" w:rsidRPr="007F4DC7" w:rsidRDefault="007F4DC7" w:rsidP="007F4DC7">
      <w:pPr>
        <w:spacing w:line="276" w:lineRule="auto"/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(………………………………………………………………….)</w:t>
      </w:r>
      <w:r w:rsidRPr="007F4DC7">
        <w:rPr>
          <w:caps/>
        </w:rPr>
        <w:t>*</w:t>
      </w:r>
    </w:p>
    <w:p w:rsidR="007F4DC7" w:rsidRPr="007F4DC7" w:rsidRDefault="007F4DC7" w:rsidP="007F4DC7">
      <w:pPr>
        <w:jc w:val="center"/>
        <w:rPr>
          <w:vertAlign w:val="superscript"/>
        </w:rPr>
      </w:pPr>
      <w:r w:rsidRPr="007F4DC7">
        <w:rPr>
          <w:vertAlign w:val="superscript"/>
        </w:rPr>
        <w:t>(rodzaje materiałów z oferty szkoleniowej)</w:t>
      </w:r>
    </w:p>
    <w:p w:rsidR="007F4DC7" w:rsidRPr="007F4DC7" w:rsidRDefault="007F4DC7" w:rsidP="007F4DC7">
      <w:pPr>
        <w:jc w:val="center"/>
      </w:pPr>
    </w:p>
    <w:p w:rsidR="007F4DC7" w:rsidRPr="007F4DC7" w:rsidRDefault="007F4DC7" w:rsidP="007F4DC7">
      <w:pPr>
        <w:suppressAutoHyphens/>
        <w:autoSpaceDN w:val="0"/>
        <w:rPr>
          <w:kern w:val="3"/>
          <w:sz w:val="24"/>
          <w:szCs w:val="24"/>
          <w:lang w:eastAsia="zh-C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568"/>
      </w:tblGrid>
      <w:tr w:rsidR="007F4DC7" w:rsidRPr="007F4DC7" w:rsidTr="007F4DC7">
        <w:trPr>
          <w:trHeight w:val="9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 xml:space="preserve">Data odbioru </w:t>
            </w:r>
            <w:r w:rsidRPr="007F4DC7">
              <w:rPr>
                <w:b/>
              </w:rPr>
              <w:br/>
            </w:r>
            <w:r w:rsidRPr="007F4DC7">
              <w:t>materiałów szkoleniowych oraz programu szkolenia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Czytelny podpis uczestnika szkolenia</w:t>
            </w: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</w:tbl>
    <w:p w:rsidR="007F4DC7" w:rsidRPr="007F4DC7" w:rsidRDefault="007F4DC7" w:rsidP="007F4DC7">
      <w:pPr>
        <w:jc w:val="center"/>
      </w:pPr>
      <w:r w:rsidRPr="007F4DC7">
        <w:tab/>
      </w:r>
      <w:r w:rsidRPr="007F4DC7"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  <w:t>................................................</w:t>
      </w:r>
    </w:p>
    <w:p w:rsidR="007F4DC7" w:rsidRPr="007F4DC7" w:rsidRDefault="007F4DC7" w:rsidP="007F4DC7">
      <w:pPr>
        <w:widowControl w:val="0"/>
        <w:suppressAutoHyphens/>
        <w:ind w:firstLine="709"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 xml:space="preserve">      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</w:r>
      <w:r w:rsidRPr="007F4DC7">
        <w:rPr>
          <w:sz w:val="16"/>
          <w:szCs w:val="16"/>
          <w:lang w:eastAsia="ar-SA"/>
        </w:rPr>
        <w:tab/>
        <w:t xml:space="preserve">                     </w:t>
      </w:r>
      <w:r w:rsidRPr="007F4DC7">
        <w:rPr>
          <w:sz w:val="16"/>
          <w:szCs w:val="16"/>
          <w:lang w:eastAsia="ar-SA"/>
        </w:rPr>
        <w:tab/>
        <w:t xml:space="preserve">    podpis i pieczęć imienna osoby upoważnionej</w:t>
      </w: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rFonts w:ascii="Arial" w:hAnsi="Arial"/>
          <w:sz w:val="18"/>
          <w:szCs w:val="18"/>
          <w:lang w:eastAsia="ar-SA"/>
        </w:rPr>
      </w:pPr>
      <w:r w:rsidRPr="007F4DC7">
        <w:rPr>
          <w:sz w:val="18"/>
          <w:szCs w:val="18"/>
          <w:lang w:eastAsia="ar-SA"/>
        </w:rPr>
        <w:t xml:space="preserve">*np. podręczniki, zeszyty, skrypty, materiały piśmienne, </w:t>
      </w:r>
      <w:proofErr w:type="spellStart"/>
      <w:r w:rsidRPr="007F4DC7">
        <w:rPr>
          <w:sz w:val="18"/>
          <w:szCs w:val="18"/>
          <w:lang w:eastAsia="ar-SA"/>
        </w:rPr>
        <w:t>etc</w:t>
      </w:r>
      <w:proofErr w:type="spellEnd"/>
      <w:r w:rsidRPr="007F4DC7">
        <w:rPr>
          <w:sz w:val="18"/>
          <w:szCs w:val="18"/>
          <w:lang w:eastAsia="ar-SA"/>
        </w:rPr>
        <w:t>, zgodnie z wymienionymi w ofercie szkoleniowej</w:t>
      </w:r>
    </w:p>
    <w:p w:rsidR="006B6BDF" w:rsidRDefault="006B6BDF" w:rsidP="007F4DC7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30DA2" w:rsidRPr="006B6BDF" w:rsidRDefault="00E30DA2" w:rsidP="00E30DA2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6 </w:t>
      </w:r>
    </w:p>
    <w:p w:rsidR="00E30DA2" w:rsidRDefault="00226F90" w:rsidP="00E30DA2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7F4DC7" w:rsidRPr="007F4DC7" w:rsidRDefault="007F4DC7" w:rsidP="007F4DC7">
      <w:pPr>
        <w:spacing w:before="120"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Zgodnie z umową szkoleniową Nr ……………………………………………………</w:t>
      </w:r>
      <w:r w:rsidR="00E30DA2">
        <w:rPr>
          <w:rFonts w:eastAsia="Calibri"/>
          <w:lang w:eastAsia="en-US"/>
        </w:rPr>
        <w:t>…..</w:t>
      </w:r>
      <w:r w:rsidRPr="007F4DC7">
        <w:rPr>
          <w:rFonts w:eastAsia="Calibri"/>
          <w:lang w:eastAsia="en-US"/>
        </w:rPr>
        <w:t xml:space="preserve">……… zawartą w dniu </w:t>
      </w:r>
    </w:p>
    <w:p w:rsidR="007F4DC7" w:rsidRPr="007F4DC7" w:rsidRDefault="007F4DC7" w:rsidP="007F4DC7">
      <w:pPr>
        <w:spacing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…………………………. dotyczącą przeprowadzenia szkolenia: ……………….………..……………..……..…</w:t>
      </w:r>
    </w:p>
    <w:p w:rsidR="007F4DC7" w:rsidRPr="007F4DC7" w:rsidRDefault="007F4DC7" w:rsidP="007F4DC7">
      <w:pPr>
        <w:spacing w:line="276" w:lineRule="auto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……………………………………………………………………….…………………………….……….…….....</w:t>
      </w:r>
    </w:p>
    <w:p w:rsidR="007F4DC7" w:rsidRPr="007F4DC7" w:rsidRDefault="007F4DC7" w:rsidP="007F4DC7">
      <w:pPr>
        <w:spacing w:after="60"/>
        <w:jc w:val="center"/>
        <w:rPr>
          <w:rFonts w:eastAsia="Calibri"/>
          <w:sz w:val="12"/>
          <w:szCs w:val="12"/>
          <w:lang w:eastAsia="en-US"/>
        </w:rPr>
      </w:pPr>
      <w:r w:rsidRPr="007F4DC7">
        <w:rPr>
          <w:rFonts w:eastAsia="Calibri"/>
          <w:sz w:val="12"/>
          <w:szCs w:val="12"/>
          <w:lang w:eastAsia="en-US"/>
        </w:rPr>
        <w:t>(tytuł/y szkolenia)</w:t>
      </w:r>
    </w:p>
    <w:p w:rsidR="007F4DC7" w:rsidRPr="007F4DC7" w:rsidRDefault="007F4DC7" w:rsidP="007F4DC7">
      <w:pPr>
        <w:spacing w:after="20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przedstawiam do rozliczenia dokumenty wymienione w §3 w/w umowy, potwierdzające wykonanie usługi:</w:t>
      </w:r>
    </w:p>
    <w:tbl>
      <w:tblPr>
        <w:tblStyle w:val="Tabela-Siatka2"/>
        <w:tblW w:w="7620" w:type="dxa"/>
        <w:tblInd w:w="732" w:type="dxa"/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7F4DC7" w:rsidRPr="007F4DC7" w:rsidTr="007F4DC7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Liczba dokumentów</w:t>
            </w:r>
          </w:p>
        </w:tc>
      </w:tr>
      <w:tr w:rsidR="007F4DC7" w:rsidRPr="007F4DC7" w:rsidTr="007F4DC7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E30DA2">
            <w:pPr>
              <w:rPr>
                <w:rFonts w:ascii="Times New Roman" w:hAnsi="Times New Roman"/>
                <w:strike/>
                <w:color w:val="00B050"/>
              </w:rPr>
            </w:pPr>
            <w:r w:rsidRPr="00E30DA2">
              <w:rPr>
                <w:rFonts w:ascii="Times New Roman" w:hAnsi="Times New Roman"/>
              </w:rPr>
              <w:t>Potwierdzenie otrzymania materiałów szkoleniowych</w:t>
            </w:r>
            <w:r w:rsidR="00E30DA2">
              <w:rPr>
                <w:rFonts w:ascii="Times New Roman" w:hAnsi="Times New Roman"/>
              </w:rPr>
              <w:br/>
            </w:r>
            <w:r w:rsidRPr="00E30DA2">
              <w:rPr>
                <w:rFonts w:ascii="Times New Roman" w:hAnsi="Times New Roman"/>
              </w:rPr>
              <w:t>i programu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E30DA2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 xml:space="preserve">Informacja o osobach, które </w:t>
            </w:r>
            <w:proofErr w:type="spellStart"/>
            <w:r w:rsidRPr="00E30DA2">
              <w:rPr>
                <w:rFonts w:ascii="Times New Roman" w:hAnsi="Times New Roman"/>
              </w:rPr>
              <w:t>nieukończyły</w:t>
            </w:r>
            <w:proofErr w:type="spellEnd"/>
            <w:r w:rsidRPr="00E30DA2">
              <w:rPr>
                <w:rFonts w:ascii="Times New Roman" w:hAnsi="Times New Roman"/>
              </w:rPr>
              <w:t xml:space="preserve"> szkolenia</w:t>
            </w:r>
            <w:r w:rsidR="00E30DA2">
              <w:rPr>
                <w:rFonts w:ascii="Times New Roman" w:hAnsi="Times New Roman"/>
              </w:rPr>
              <w:br/>
            </w:r>
            <w:r w:rsidRPr="00E30DA2">
              <w:rPr>
                <w:rFonts w:ascii="Times New Roman" w:hAnsi="Times New Roman"/>
              </w:rPr>
              <w:t>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</w:tbl>
    <w:p w:rsidR="007F4DC7" w:rsidRPr="007F4DC7" w:rsidRDefault="007F4DC7" w:rsidP="007F4DC7">
      <w:pPr>
        <w:spacing w:after="200"/>
        <w:jc w:val="both"/>
        <w:rPr>
          <w:rFonts w:eastAsia="Calibri"/>
          <w:sz w:val="8"/>
          <w:szCs w:val="8"/>
          <w:lang w:eastAsia="en-US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4"/>
          <w:szCs w:val="24"/>
          <w:lang w:eastAsia="ar-SA"/>
        </w:rPr>
      </w:pPr>
      <w:r w:rsidRPr="007F4DC7">
        <w:rPr>
          <w:sz w:val="24"/>
          <w:szCs w:val="24"/>
          <w:lang w:eastAsia="ar-SA"/>
        </w:rPr>
        <w:tab/>
      </w:r>
      <w:r w:rsidRPr="007F4DC7">
        <w:rPr>
          <w:sz w:val="24"/>
          <w:szCs w:val="24"/>
          <w:lang w:eastAsia="ar-SA"/>
        </w:rPr>
        <w:tab/>
        <w:t>...................................................</w:t>
      </w:r>
    </w:p>
    <w:p w:rsidR="007F4DC7" w:rsidRPr="007F4DC7" w:rsidRDefault="007F4DC7" w:rsidP="007F4DC7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 w:rsidRPr="007F4DC7">
        <w:rPr>
          <w:rFonts w:eastAsia="Calibri"/>
          <w:sz w:val="16"/>
          <w:szCs w:val="16"/>
          <w:lang w:eastAsia="en-US"/>
        </w:rPr>
        <w:t xml:space="preserve">        </w:t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  <w:t>podpis i pieczęć imienna osoby upoważnionej</w:t>
      </w:r>
      <w:r w:rsidRPr="007F4DC7">
        <w:rPr>
          <w:rFonts w:eastAsia="Calibri"/>
          <w:sz w:val="22"/>
          <w:szCs w:val="22"/>
          <w:lang w:eastAsia="en-US"/>
        </w:rP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99252A">
          <w:pgSz w:w="11906" w:h="16838"/>
          <w:pgMar w:top="539" w:right="1274" w:bottom="0" w:left="1276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FE773A" w:rsidRDefault="00FE773A" w:rsidP="00FE773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FE773A" w:rsidRDefault="00FE773A" w:rsidP="00FE773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do rozliczenia warunków umowy szkoleniowej </w:t>
      </w:r>
    </w:p>
    <w:p w:rsidR="00FE773A" w:rsidRDefault="00FE773A" w:rsidP="00FE773A">
      <w:pPr>
        <w:autoSpaceDE w:val="0"/>
        <w:autoSpaceDN w:val="0"/>
        <w:adjustRightInd w:val="0"/>
        <w:rPr>
          <w:rFonts w:eastAsia="Calibri"/>
        </w:rPr>
      </w:pPr>
    </w:p>
    <w:p w:rsidR="00FE773A" w:rsidRDefault="00FE773A" w:rsidP="00FE773A">
      <w:pPr>
        <w:autoSpaceDE w:val="0"/>
        <w:autoSpaceDN w:val="0"/>
        <w:adjustRightInd w:val="0"/>
        <w:rPr>
          <w:rFonts w:eastAsia="Calibri"/>
        </w:rPr>
      </w:pPr>
    </w:p>
    <w:p w:rsidR="00FE773A" w:rsidRPr="00AD4F81" w:rsidRDefault="00FE773A" w:rsidP="00FE773A">
      <w:pPr>
        <w:autoSpaceDE w:val="0"/>
        <w:autoSpaceDN w:val="0"/>
        <w:adjustRightInd w:val="0"/>
        <w:ind w:left="567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FE773A" w:rsidRPr="00AD4F81" w:rsidRDefault="00FE773A" w:rsidP="00FE773A">
      <w:pPr>
        <w:ind w:left="567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>Realizowaneg</w:t>
      </w:r>
      <w:r w:rsidR="00C823D7">
        <w:rPr>
          <w:b/>
          <w:caps/>
          <w:sz w:val="26"/>
        </w:rPr>
        <w:t xml:space="preserve">O </w:t>
      </w:r>
      <w:r>
        <w:rPr>
          <w:b/>
          <w:caps/>
          <w:sz w:val="26"/>
        </w:rPr>
        <w:t xml:space="preserve">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="2850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2615EB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2615EB" w:rsidTr="002615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05" w:type="dxa"/>
            <w:gridSpan w:val="5"/>
          </w:tcPr>
          <w:p w:rsidR="002615EB" w:rsidRDefault="002615EB" w:rsidP="002615EB">
            <w:pPr>
              <w:spacing w:line="276" w:lineRule="auto"/>
            </w:pPr>
          </w:p>
        </w:tc>
      </w:tr>
    </w:tbl>
    <w:p w:rsidR="00E723DC" w:rsidRDefault="00E723DC" w:rsidP="002615EB">
      <w:pPr>
        <w:spacing w:line="276" w:lineRule="auto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823D7">
        <w:rPr>
          <w:rFonts w:ascii="Times New Roman" w:hAnsi="Times New Roman"/>
        </w:rPr>
        <w:t xml:space="preserve">                                                             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C823D7">
        <w:rPr>
          <w:rFonts w:ascii="Times New Roman" w:hAnsi="Times New Roman"/>
        </w:rPr>
        <w:t xml:space="preserve">        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</w:t>
      </w:r>
      <w:r w:rsidR="00FE773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do rozliczenia warunków umowy szkoleniowej </w:t>
      </w: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Pr="00AD4F81" w:rsidRDefault="00E55B76" w:rsidP="00E55B76">
      <w:pPr>
        <w:autoSpaceDE w:val="0"/>
        <w:autoSpaceDN w:val="0"/>
        <w:adjustRightInd w:val="0"/>
        <w:ind w:left="1134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55B76" w:rsidRPr="00AD4F81" w:rsidRDefault="00E55B76" w:rsidP="00E55B76">
      <w:pPr>
        <w:ind w:left="1134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do rozliczenia warunków umowy szkoleniowej </w:t>
      </w: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Pr="00AD4F81" w:rsidRDefault="00E55B76" w:rsidP="00E55B76">
      <w:pPr>
        <w:autoSpaceDE w:val="0"/>
        <w:autoSpaceDN w:val="0"/>
        <w:adjustRightInd w:val="0"/>
        <w:ind w:left="1418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55B76" w:rsidRPr="00AD4F81" w:rsidRDefault="00E55B76" w:rsidP="00E55B76">
      <w:pPr>
        <w:ind w:left="1418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8F17AC" w:rsidRDefault="008F17AC" w:rsidP="00E30DA2">
      <w:pPr>
        <w:ind w:left="9204"/>
        <w:rPr>
          <w:b/>
        </w:rPr>
      </w:pP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0962A9">
      <w:pPr>
        <w:spacing w:line="360" w:lineRule="auto"/>
        <w:ind w:left="1276" w:firstLine="425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0962A9">
      <w:pPr>
        <w:spacing w:line="360" w:lineRule="auto"/>
        <w:ind w:left="1276" w:firstLine="425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0962A9">
      <w:pPr>
        <w:autoSpaceDE w:val="0"/>
        <w:adjustRightInd w:val="0"/>
        <w:spacing w:line="384" w:lineRule="exact"/>
        <w:ind w:left="10490"/>
        <w:rPr>
          <w:b/>
        </w:rPr>
      </w:pPr>
    </w:p>
    <w:p w:rsidR="00C066C4" w:rsidRDefault="00C066C4" w:rsidP="00C066C4">
      <w:pPr>
        <w:pStyle w:val="Tekstpodstawowywcity21"/>
        <w:spacing w:line="240" w:lineRule="auto"/>
        <w:ind w:left="10490" w:firstLine="0"/>
        <w:rPr>
          <w:rFonts w:ascii="Times New Roman" w:hAnsi="Times New Roman"/>
          <w:sz w:val="24"/>
          <w:szCs w:val="24"/>
        </w:rPr>
      </w:pPr>
    </w:p>
    <w:p w:rsidR="000962A9" w:rsidRPr="00882FB0" w:rsidRDefault="000962A9" w:rsidP="00C066C4">
      <w:pPr>
        <w:pStyle w:val="Tekstpodstawowywcity21"/>
        <w:spacing w:line="240" w:lineRule="auto"/>
        <w:ind w:left="10490" w:firstLine="0"/>
        <w:rPr>
          <w:rFonts w:ascii="Times New Roman" w:hAnsi="Times New Roman"/>
          <w:sz w:val="24"/>
          <w:szCs w:val="24"/>
        </w:rPr>
      </w:pPr>
      <w:r w:rsidRPr="00882F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3F49EC" w:rsidRDefault="000962A9" w:rsidP="00C066C4">
      <w:pPr>
        <w:autoSpaceDE w:val="0"/>
        <w:adjustRightInd w:val="0"/>
        <w:ind w:left="10490"/>
        <w:rPr>
          <w:b/>
        </w:rPr>
      </w:pPr>
      <w:r w:rsidRPr="00AD4F81">
        <w:rPr>
          <w:sz w:val="16"/>
          <w:szCs w:val="16"/>
        </w:rPr>
        <w:t>podpis i pieczęć imienna osoby upoważnionej</w:t>
      </w:r>
    </w:p>
    <w:sectPr w:rsidR="003F49EC" w:rsidSect="00D10946">
      <w:pgSz w:w="16838" w:h="11906" w:orient="landscape"/>
      <w:pgMar w:top="284" w:right="539" w:bottom="426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87" w:rsidRDefault="00113987">
      <w:r>
        <w:separator/>
      </w:r>
    </w:p>
  </w:endnote>
  <w:endnote w:type="continuationSeparator" w:id="0">
    <w:p w:rsidR="00113987" w:rsidRDefault="0011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87" w:rsidRDefault="00113987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987" w:rsidRDefault="00113987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87" w:rsidRDefault="00113987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87" w:rsidRDefault="00113987">
      <w:r>
        <w:separator/>
      </w:r>
    </w:p>
  </w:footnote>
  <w:footnote w:type="continuationSeparator" w:id="0">
    <w:p w:rsidR="00113987" w:rsidRDefault="0011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85503"/>
    <w:multiLevelType w:val="hybridMultilevel"/>
    <w:tmpl w:val="4F3AC960"/>
    <w:name w:val="WW8Num112"/>
    <w:lvl w:ilvl="0" w:tplc="4E9C3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138B0"/>
    <w:multiLevelType w:val="hybridMultilevel"/>
    <w:tmpl w:val="E5D0FBD4"/>
    <w:lvl w:ilvl="0" w:tplc="77B4C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 w15:restartNumberingAfterBreak="0">
    <w:nsid w:val="0F8A4BA1"/>
    <w:multiLevelType w:val="hybridMultilevel"/>
    <w:tmpl w:val="319EF72E"/>
    <w:lvl w:ilvl="0" w:tplc="E2E04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24DD9"/>
    <w:multiLevelType w:val="hybridMultilevel"/>
    <w:tmpl w:val="9992F9EA"/>
    <w:lvl w:ilvl="0" w:tplc="E3886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A518D"/>
    <w:multiLevelType w:val="hybridMultilevel"/>
    <w:tmpl w:val="C4EC4EFE"/>
    <w:lvl w:ilvl="0" w:tplc="9EEA2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3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6466E"/>
    <w:multiLevelType w:val="hybridMultilevel"/>
    <w:tmpl w:val="287ED3E0"/>
    <w:lvl w:ilvl="0" w:tplc="4E9C3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C3500E2"/>
    <w:multiLevelType w:val="hybridMultilevel"/>
    <w:tmpl w:val="26747D48"/>
    <w:lvl w:ilvl="0" w:tplc="E7EA9E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25E20"/>
    <w:multiLevelType w:val="hybridMultilevel"/>
    <w:tmpl w:val="E9FE694A"/>
    <w:lvl w:ilvl="0" w:tplc="909C3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72EC3"/>
    <w:multiLevelType w:val="hybridMultilevel"/>
    <w:tmpl w:val="7996F9B2"/>
    <w:name w:val="WW8Num1122"/>
    <w:lvl w:ilvl="0" w:tplc="3A9008A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D57DA"/>
    <w:multiLevelType w:val="hybridMultilevel"/>
    <w:tmpl w:val="34005C86"/>
    <w:lvl w:ilvl="0" w:tplc="F7EA5F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4B163BD"/>
    <w:multiLevelType w:val="hybridMultilevel"/>
    <w:tmpl w:val="42BED070"/>
    <w:name w:val="WW8Num11222"/>
    <w:lvl w:ilvl="0" w:tplc="E2E04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"/>
  </w:num>
  <w:num w:numId="5">
    <w:abstractNumId w:val="27"/>
  </w:num>
  <w:num w:numId="6">
    <w:abstractNumId w:val="7"/>
  </w:num>
  <w:num w:numId="7">
    <w:abstractNumId w:val="3"/>
  </w:num>
  <w:num w:numId="8">
    <w:abstractNumId w:val="9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5"/>
  </w:num>
  <w:num w:numId="11">
    <w:abstractNumId w:val="11"/>
  </w:num>
  <w:num w:numId="12">
    <w:abstractNumId w:val="21"/>
  </w:num>
  <w:num w:numId="13">
    <w:abstractNumId w:val="30"/>
  </w:num>
  <w:num w:numId="14">
    <w:abstractNumId w:val="13"/>
  </w:num>
  <w:num w:numId="15">
    <w:abstractNumId w:val="35"/>
  </w:num>
  <w:num w:numId="16">
    <w:abstractNumId w:val="29"/>
  </w:num>
  <w:num w:numId="17">
    <w:abstractNumId w:val="19"/>
  </w:num>
  <w:num w:numId="18">
    <w:abstractNumId w:val="14"/>
  </w:num>
  <w:num w:numId="19">
    <w:abstractNumId w:val="36"/>
  </w:num>
  <w:num w:numId="20">
    <w:abstractNumId w:val="17"/>
  </w:num>
  <w:num w:numId="21">
    <w:abstractNumId w:val="18"/>
  </w:num>
  <w:num w:numId="22">
    <w:abstractNumId w:val="15"/>
  </w:num>
  <w:num w:numId="23">
    <w:abstractNumId w:val="26"/>
  </w:num>
  <w:num w:numId="24">
    <w:abstractNumId w:val="31"/>
  </w:num>
  <w:num w:numId="25">
    <w:abstractNumId w:val="34"/>
  </w:num>
  <w:num w:numId="26">
    <w:abstractNumId w:val="24"/>
  </w:num>
  <w:num w:numId="27">
    <w:abstractNumId w:val="16"/>
  </w:num>
  <w:num w:numId="28">
    <w:abstractNumId w:val="23"/>
  </w:num>
  <w:num w:numId="29">
    <w:abstractNumId w:val="20"/>
  </w:num>
  <w:num w:numId="30">
    <w:abstractNumId w:val="6"/>
  </w:num>
  <w:num w:numId="31">
    <w:abstractNumId w:val="12"/>
  </w:num>
  <w:num w:numId="32">
    <w:abstractNumId w:val="25"/>
  </w:num>
  <w:num w:numId="33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A2"/>
    <w:rsid w:val="00000FE9"/>
    <w:rsid w:val="000013F9"/>
    <w:rsid w:val="00005CAE"/>
    <w:rsid w:val="00005ED9"/>
    <w:rsid w:val="000079AA"/>
    <w:rsid w:val="00007F93"/>
    <w:rsid w:val="0001247D"/>
    <w:rsid w:val="000139A6"/>
    <w:rsid w:val="00014B26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2933"/>
    <w:rsid w:val="000479EA"/>
    <w:rsid w:val="00050E23"/>
    <w:rsid w:val="00055249"/>
    <w:rsid w:val="00055703"/>
    <w:rsid w:val="000562AB"/>
    <w:rsid w:val="00061648"/>
    <w:rsid w:val="00062F07"/>
    <w:rsid w:val="00063B24"/>
    <w:rsid w:val="0006491B"/>
    <w:rsid w:val="0007376D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32C7"/>
    <w:rsid w:val="000954B0"/>
    <w:rsid w:val="000962A9"/>
    <w:rsid w:val="00096632"/>
    <w:rsid w:val="00096ED0"/>
    <w:rsid w:val="000A1203"/>
    <w:rsid w:val="000A2A4C"/>
    <w:rsid w:val="000A46D2"/>
    <w:rsid w:val="000A4B2F"/>
    <w:rsid w:val="000B44E8"/>
    <w:rsid w:val="000C0A65"/>
    <w:rsid w:val="000C1281"/>
    <w:rsid w:val="000C4F83"/>
    <w:rsid w:val="000C5B5F"/>
    <w:rsid w:val="000C63ED"/>
    <w:rsid w:val="000C6554"/>
    <w:rsid w:val="000C709B"/>
    <w:rsid w:val="000D3128"/>
    <w:rsid w:val="000D4D9D"/>
    <w:rsid w:val="000D5E89"/>
    <w:rsid w:val="000D7286"/>
    <w:rsid w:val="000E1BB3"/>
    <w:rsid w:val="000E62F8"/>
    <w:rsid w:val="000E714F"/>
    <w:rsid w:val="000E7524"/>
    <w:rsid w:val="000F05CC"/>
    <w:rsid w:val="000F4FA4"/>
    <w:rsid w:val="00102E2D"/>
    <w:rsid w:val="0010330F"/>
    <w:rsid w:val="00104112"/>
    <w:rsid w:val="00104338"/>
    <w:rsid w:val="0011386E"/>
    <w:rsid w:val="00113987"/>
    <w:rsid w:val="00116C2A"/>
    <w:rsid w:val="0012285B"/>
    <w:rsid w:val="00123FD8"/>
    <w:rsid w:val="00126D48"/>
    <w:rsid w:val="00130551"/>
    <w:rsid w:val="00132C76"/>
    <w:rsid w:val="00141D87"/>
    <w:rsid w:val="0014584C"/>
    <w:rsid w:val="0014790D"/>
    <w:rsid w:val="0015025B"/>
    <w:rsid w:val="001516A7"/>
    <w:rsid w:val="00151D82"/>
    <w:rsid w:val="001526CC"/>
    <w:rsid w:val="00155183"/>
    <w:rsid w:val="001554C0"/>
    <w:rsid w:val="00156837"/>
    <w:rsid w:val="0015751E"/>
    <w:rsid w:val="00157760"/>
    <w:rsid w:val="00167148"/>
    <w:rsid w:val="00167535"/>
    <w:rsid w:val="00170966"/>
    <w:rsid w:val="00172915"/>
    <w:rsid w:val="00174087"/>
    <w:rsid w:val="00174531"/>
    <w:rsid w:val="00175393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612C"/>
    <w:rsid w:val="0019764F"/>
    <w:rsid w:val="001A0283"/>
    <w:rsid w:val="001A1056"/>
    <w:rsid w:val="001A2AD0"/>
    <w:rsid w:val="001A3122"/>
    <w:rsid w:val="001A4D30"/>
    <w:rsid w:val="001A511E"/>
    <w:rsid w:val="001B0527"/>
    <w:rsid w:val="001B257F"/>
    <w:rsid w:val="001B6056"/>
    <w:rsid w:val="001B658D"/>
    <w:rsid w:val="001B6E77"/>
    <w:rsid w:val="001C26EB"/>
    <w:rsid w:val="001D0994"/>
    <w:rsid w:val="001D1DE8"/>
    <w:rsid w:val="001D4227"/>
    <w:rsid w:val="001D483F"/>
    <w:rsid w:val="001D69F0"/>
    <w:rsid w:val="001E07CB"/>
    <w:rsid w:val="001E17BE"/>
    <w:rsid w:val="001E21C2"/>
    <w:rsid w:val="001E3A77"/>
    <w:rsid w:val="001E43EE"/>
    <w:rsid w:val="001F1A3B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093D"/>
    <w:rsid w:val="00222734"/>
    <w:rsid w:val="00226F90"/>
    <w:rsid w:val="00232490"/>
    <w:rsid w:val="00236A4B"/>
    <w:rsid w:val="00236FAF"/>
    <w:rsid w:val="00241583"/>
    <w:rsid w:val="00245F75"/>
    <w:rsid w:val="002515A6"/>
    <w:rsid w:val="0025335F"/>
    <w:rsid w:val="00256AE8"/>
    <w:rsid w:val="002615EB"/>
    <w:rsid w:val="002636B9"/>
    <w:rsid w:val="00266958"/>
    <w:rsid w:val="00266D9F"/>
    <w:rsid w:val="00270D47"/>
    <w:rsid w:val="0027498E"/>
    <w:rsid w:val="00275A7E"/>
    <w:rsid w:val="00276C78"/>
    <w:rsid w:val="0027763F"/>
    <w:rsid w:val="0028444B"/>
    <w:rsid w:val="00284605"/>
    <w:rsid w:val="00284739"/>
    <w:rsid w:val="002872A2"/>
    <w:rsid w:val="00287C13"/>
    <w:rsid w:val="00287DC4"/>
    <w:rsid w:val="00290DFF"/>
    <w:rsid w:val="00291C36"/>
    <w:rsid w:val="0029666D"/>
    <w:rsid w:val="0029724A"/>
    <w:rsid w:val="00297712"/>
    <w:rsid w:val="002A2DB1"/>
    <w:rsid w:val="002A559B"/>
    <w:rsid w:val="002A6066"/>
    <w:rsid w:val="002A647E"/>
    <w:rsid w:val="002B5C37"/>
    <w:rsid w:val="002C201F"/>
    <w:rsid w:val="002C3046"/>
    <w:rsid w:val="002C3286"/>
    <w:rsid w:val="002C69A8"/>
    <w:rsid w:val="002C71F2"/>
    <w:rsid w:val="002D04CB"/>
    <w:rsid w:val="002D3F1C"/>
    <w:rsid w:val="002D3FCF"/>
    <w:rsid w:val="002D459F"/>
    <w:rsid w:val="002D4F29"/>
    <w:rsid w:val="002D75B1"/>
    <w:rsid w:val="002E0D66"/>
    <w:rsid w:val="002E49E0"/>
    <w:rsid w:val="002E7215"/>
    <w:rsid w:val="002F0A95"/>
    <w:rsid w:val="002F3FC3"/>
    <w:rsid w:val="002F64E0"/>
    <w:rsid w:val="00300489"/>
    <w:rsid w:val="003054FA"/>
    <w:rsid w:val="00310826"/>
    <w:rsid w:val="00310F82"/>
    <w:rsid w:val="00311B20"/>
    <w:rsid w:val="00312147"/>
    <w:rsid w:val="003157E3"/>
    <w:rsid w:val="003239BD"/>
    <w:rsid w:val="00323D16"/>
    <w:rsid w:val="003242F4"/>
    <w:rsid w:val="00325112"/>
    <w:rsid w:val="003251BB"/>
    <w:rsid w:val="00327B17"/>
    <w:rsid w:val="00327DAF"/>
    <w:rsid w:val="003344B6"/>
    <w:rsid w:val="0033662C"/>
    <w:rsid w:val="00336EC5"/>
    <w:rsid w:val="00340AA2"/>
    <w:rsid w:val="003415D6"/>
    <w:rsid w:val="00347C8D"/>
    <w:rsid w:val="0035199B"/>
    <w:rsid w:val="00355367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A59A0"/>
    <w:rsid w:val="003B0488"/>
    <w:rsid w:val="003B611B"/>
    <w:rsid w:val="003B6AF3"/>
    <w:rsid w:val="003B7170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3004"/>
    <w:rsid w:val="003E65D3"/>
    <w:rsid w:val="003E6B36"/>
    <w:rsid w:val="003E6FD7"/>
    <w:rsid w:val="003F49EC"/>
    <w:rsid w:val="003F6800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36C4"/>
    <w:rsid w:val="004449E7"/>
    <w:rsid w:val="00446A3F"/>
    <w:rsid w:val="00450F73"/>
    <w:rsid w:val="004516C1"/>
    <w:rsid w:val="00453CDD"/>
    <w:rsid w:val="00454020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577"/>
    <w:rsid w:val="004A7965"/>
    <w:rsid w:val="004B0B5F"/>
    <w:rsid w:val="004B124F"/>
    <w:rsid w:val="004B12F3"/>
    <w:rsid w:val="004B35CB"/>
    <w:rsid w:val="004B47D6"/>
    <w:rsid w:val="004C1234"/>
    <w:rsid w:val="004C15F8"/>
    <w:rsid w:val="004C5F1D"/>
    <w:rsid w:val="004D0BEE"/>
    <w:rsid w:val="004D22D7"/>
    <w:rsid w:val="004D2D4A"/>
    <w:rsid w:val="004D35A5"/>
    <w:rsid w:val="004D62C5"/>
    <w:rsid w:val="004E1E57"/>
    <w:rsid w:val="004E38C7"/>
    <w:rsid w:val="004E5542"/>
    <w:rsid w:val="004F316F"/>
    <w:rsid w:val="004F5885"/>
    <w:rsid w:val="0050207C"/>
    <w:rsid w:val="00504ADD"/>
    <w:rsid w:val="00505D78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400DE"/>
    <w:rsid w:val="005501CE"/>
    <w:rsid w:val="0055769E"/>
    <w:rsid w:val="00557B00"/>
    <w:rsid w:val="00557DAF"/>
    <w:rsid w:val="00560D55"/>
    <w:rsid w:val="00562EB0"/>
    <w:rsid w:val="00563EF7"/>
    <w:rsid w:val="005667D1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1D13"/>
    <w:rsid w:val="0058214F"/>
    <w:rsid w:val="00585EAC"/>
    <w:rsid w:val="005912A6"/>
    <w:rsid w:val="00591D7D"/>
    <w:rsid w:val="0059205F"/>
    <w:rsid w:val="00592638"/>
    <w:rsid w:val="00594E2F"/>
    <w:rsid w:val="005952CA"/>
    <w:rsid w:val="00596E82"/>
    <w:rsid w:val="005A004C"/>
    <w:rsid w:val="005A36FA"/>
    <w:rsid w:val="005B1E34"/>
    <w:rsid w:val="005B5F91"/>
    <w:rsid w:val="005B73FB"/>
    <w:rsid w:val="005C3440"/>
    <w:rsid w:val="005C3DD2"/>
    <w:rsid w:val="005D0520"/>
    <w:rsid w:val="005D545F"/>
    <w:rsid w:val="005D658A"/>
    <w:rsid w:val="005D6D42"/>
    <w:rsid w:val="005D785A"/>
    <w:rsid w:val="005E0145"/>
    <w:rsid w:val="005E251B"/>
    <w:rsid w:val="005E5C49"/>
    <w:rsid w:val="005F19FC"/>
    <w:rsid w:val="005F2411"/>
    <w:rsid w:val="005F5BED"/>
    <w:rsid w:val="00612327"/>
    <w:rsid w:val="00613E13"/>
    <w:rsid w:val="00616496"/>
    <w:rsid w:val="006238C3"/>
    <w:rsid w:val="00623ABC"/>
    <w:rsid w:val="0062401C"/>
    <w:rsid w:val="00625568"/>
    <w:rsid w:val="0064189D"/>
    <w:rsid w:val="006425EA"/>
    <w:rsid w:val="00642E05"/>
    <w:rsid w:val="00644E29"/>
    <w:rsid w:val="00657193"/>
    <w:rsid w:val="00663161"/>
    <w:rsid w:val="00664D8A"/>
    <w:rsid w:val="00675DCB"/>
    <w:rsid w:val="006760A8"/>
    <w:rsid w:val="00676B69"/>
    <w:rsid w:val="0068128D"/>
    <w:rsid w:val="00686C81"/>
    <w:rsid w:val="00686E0C"/>
    <w:rsid w:val="00686EDC"/>
    <w:rsid w:val="00690DFE"/>
    <w:rsid w:val="0069273F"/>
    <w:rsid w:val="006927F1"/>
    <w:rsid w:val="00693382"/>
    <w:rsid w:val="006949B2"/>
    <w:rsid w:val="006A00FD"/>
    <w:rsid w:val="006A1270"/>
    <w:rsid w:val="006A1356"/>
    <w:rsid w:val="006A4B59"/>
    <w:rsid w:val="006A635C"/>
    <w:rsid w:val="006A66C0"/>
    <w:rsid w:val="006B6BDF"/>
    <w:rsid w:val="006C3D48"/>
    <w:rsid w:val="006C6ED4"/>
    <w:rsid w:val="006C76A3"/>
    <w:rsid w:val="006C7E5A"/>
    <w:rsid w:val="006E299B"/>
    <w:rsid w:val="006E2D28"/>
    <w:rsid w:val="006F38E2"/>
    <w:rsid w:val="006F4A20"/>
    <w:rsid w:val="006F6470"/>
    <w:rsid w:val="00702359"/>
    <w:rsid w:val="00702FC1"/>
    <w:rsid w:val="007039BF"/>
    <w:rsid w:val="007047AF"/>
    <w:rsid w:val="00712229"/>
    <w:rsid w:val="007153F2"/>
    <w:rsid w:val="00715F7E"/>
    <w:rsid w:val="0072104F"/>
    <w:rsid w:val="0072234E"/>
    <w:rsid w:val="00722ABC"/>
    <w:rsid w:val="0072309E"/>
    <w:rsid w:val="00723AF0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BBB"/>
    <w:rsid w:val="00751DFB"/>
    <w:rsid w:val="00754BCB"/>
    <w:rsid w:val="00755EC9"/>
    <w:rsid w:val="00760140"/>
    <w:rsid w:val="00762170"/>
    <w:rsid w:val="00763FBC"/>
    <w:rsid w:val="00777FDC"/>
    <w:rsid w:val="007801DD"/>
    <w:rsid w:val="00781968"/>
    <w:rsid w:val="0078373E"/>
    <w:rsid w:val="00783801"/>
    <w:rsid w:val="00791A40"/>
    <w:rsid w:val="00791EBB"/>
    <w:rsid w:val="0079522D"/>
    <w:rsid w:val="0079585B"/>
    <w:rsid w:val="00795A9D"/>
    <w:rsid w:val="00796D15"/>
    <w:rsid w:val="00796D91"/>
    <w:rsid w:val="00797B5A"/>
    <w:rsid w:val="007A17DF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E6F07"/>
    <w:rsid w:val="007F0B10"/>
    <w:rsid w:val="007F322C"/>
    <w:rsid w:val="007F43FA"/>
    <w:rsid w:val="007F4DB5"/>
    <w:rsid w:val="007F4DC7"/>
    <w:rsid w:val="00800468"/>
    <w:rsid w:val="00801707"/>
    <w:rsid w:val="00803565"/>
    <w:rsid w:val="00804682"/>
    <w:rsid w:val="00804F8F"/>
    <w:rsid w:val="00810298"/>
    <w:rsid w:val="00810645"/>
    <w:rsid w:val="008155D6"/>
    <w:rsid w:val="0082006C"/>
    <w:rsid w:val="00821A30"/>
    <w:rsid w:val="0082368E"/>
    <w:rsid w:val="00825D4D"/>
    <w:rsid w:val="00825E17"/>
    <w:rsid w:val="00830536"/>
    <w:rsid w:val="00830D5E"/>
    <w:rsid w:val="00833167"/>
    <w:rsid w:val="008338A9"/>
    <w:rsid w:val="0084082D"/>
    <w:rsid w:val="00842836"/>
    <w:rsid w:val="00845E39"/>
    <w:rsid w:val="00847ED7"/>
    <w:rsid w:val="00850CFF"/>
    <w:rsid w:val="00851288"/>
    <w:rsid w:val="008532C5"/>
    <w:rsid w:val="00853508"/>
    <w:rsid w:val="00854869"/>
    <w:rsid w:val="00855B5D"/>
    <w:rsid w:val="00860331"/>
    <w:rsid w:val="00860F21"/>
    <w:rsid w:val="00866850"/>
    <w:rsid w:val="008710DA"/>
    <w:rsid w:val="0087391D"/>
    <w:rsid w:val="00873C12"/>
    <w:rsid w:val="008743DC"/>
    <w:rsid w:val="00883E3F"/>
    <w:rsid w:val="0088638A"/>
    <w:rsid w:val="00890984"/>
    <w:rsid w:val="008935B5"/>
    <w:rsid w:val="00895DDE"/>
    <w:rsid w:val="00897103"/>
    <w:rsid w:val="008A0F09"/>
    <w:rsid w:val="008A3E0D"/>
    <w:rsid w:val="008A6E70"/>
    <w:rsid w:val="008A7DF9"/>
    <w:rsid w:val="008A7F6E"/>
    <w:rsid w:val="008B19EF"/>
    <w:rsid w:val="008C067B"/>
    <w:rsid w:val="008C2CF2"/>
    <w:rsid w:val="008C6966"/>
    <w:rsid w:val="008C7460"/>
    <w:rsid w:val="008D0308"/>
    <w:rsid w:val="008D1400"/>
    <w:rsid w:val="008D18C3"/>
    <w:rsid w:val="008D1DBB"/>
    <w:rsid w:val="008D6883"/>
    <w:rsid w:val="008F17AC"/>
    <w:rsid w:val="008F4B99"/>
    <w:rsid w:val="008F684A"/>
    <w:rsid w:val="0090171E"/>
    <w:rsid w:val="0090334F"/>
    <w:rsid w:val="00903819"/>
    <w:rsid w:val="00903881"/>
    <w:rsid w:val="00910067"/>
    <w:rsid w:val="0091182B"/>
    <w:rsid w:val="0091323A"/>
    <w:rsid w:val="0091416F"/>
    <w:rsid w:val="009206F3"/>
    <w:rsid w:val="00921213"/>
    <w:rsid w:val="009212AB"/>
    <w:rsid w:val="00923B7D"/>
    <w:rsid w:val="0092648B"/>
    <w:rsid w:val="00927F0A"/>
    <w:rsid w:val="009325C7"/>
    <w:rsid w:val="009465EE"/>
    <w:rsid w:val="00947336"/>
    <w:rsid w:val="009502A3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252A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639"/>
    <w:rsid w:val="009C7732"/>
    <w:rsid w:val="009D2F91"/>
    <w:rsid w:val="009D3747"/>
    <w:rsid w:val="009E29D5"/>
    <w:rsid w:val="009E5968"/>
    <w:rsid w:val="009F051F"/>
    <w:rsid w:val="009F45DD"/>
    <w:rsid w:val="009F4813"/>
    <w:rsid w:val="009F4D71"/>
    <w:rsid w:val="009F6EE7"/>
    <w:rsid w:val="00A00C20"/>
    <w:rsid w:val="00A05446"/>
    <w:rsid w:val="00A06919"/>
    <w:rsid w:val="00A12946"/>
    <w:rsid w:val="00A14C3C"/>
    <w:rsid w:val="00A21D2D"/>
    <w:rsid w:val="00A23D98"/>
    <w:rsid w:val="00A23FAE"/>
    <w:rsid w:val="00A27657"/>
    <w:rsid w:val="00A33249"/>
    <w:rsid w:val="00A33B1F"/>
    <w:rsid w:val="00A33E4E"/>
    <w:rsid w:val="00A36228"/>
    <w:rsid w:val="00A36C65"/>
    <w:rsid w:val="00A41377"/>
    <w:rsid w:val="00A41A7B"/>
    <w:rsid w:val="00A43D39"/>
    <w:rsid w:val="00A43D83"/>
    <w:rsid w:val="00A440D1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5925"/>
    <w:rsid w:val="00A6747E"/>
    <w:rsid w:val="00A6781E"/>
    <w:rsid w:val="00A71554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0BCF"/>
    <w:rsid w:val="00AA3104"/>
    <w:rsid w:val="00AA4E20"/>
    <w:rsid w:val="00AA589F"/>
    <w:rsid w:val="00AA74CF"/>
    <w:rsid w:val="00AB23BE"/>
    <w:rsid w:val="00AB6596"/>
    <w:rsid w:val="00AC0D42"/>
    <w:rsid w:val="00AC3A0E"/>
    <w:rsid w:val="00AC76A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2A3"/>
    <w:rsid w:val="00B00ECB"/>
    <w:rsid w:val="00B024D6"/>
    <w:rsid w:val="00B076BA"/>
    <w:rsid w:val="00B111D4"/>
    <w:rsid w:val="00B1146E"/>
    <w:rsid w:val="00B1236C"/>
    <w:rsid w:val="00B13F7F"/>
    <w:rsid w:val="00B20B06"/>
    <w:rsid w:val="00B26201"/>
    <w:rsid w:val="00B278FE"/>
    <w:rsid w:val="00B30029"/>
    <w:rsid w:val="00B33DE3"/>
    <w:rsid w:val="00B33E9C"/>
    <w:rsid w:val="00B33EF0"/>
    <w:rsid w:val="00B401A2"/>
    <w:rsid w:val="00B416DE"/>
    <w:rsid w:val="00B41A18"/>
    <w:rsid w:val="00B428CD"/>
    <w:rsid w:val="00B42B2C"/>
    <w:rsid w:val="00B432E5"/>
    <w:rsid w:val="00B44097"/>
    <w:rsid w:val="00B45146"/>
    <w:rsid w:val="00B50353"/>
    <w:rsid w:val="00B527EA"/>
    <w:rsid w:val="00B52B1D"/>
    <w:rsid w:val="00B53E1C"/>
    <w:rsid w:val="00B56D56"/>
    <w:rsid w:val="00B6151A"/>
    <w:rsid w:val="00B63B9A"/>
    <w:rsid w:val="00B70375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5529"/>
    <w:rsid w:val="00BA6DE3"/>
    <w:rsid w:val="00BB3FCD"/>
    <w:rsid w:val="00BB693B"/>
    <w:rsid w:val="00BB6A2C"/>
    <w:rsid w:val="00BB70D6"/>
    <w:rsid w:val="00BC41FC"/>
    <w:rsid w:val="00BC47B2"/>
    <w:rsid w:val="00BC5782"/>
    <w:rsid w:val="00BC62F0"/>
    <w:rsid w:val="00BD208D"/>
    <w:rsid w:val="00BD3CDC"/>
    <w:rsid w:val="00BD5956"/>
    <w:rsid w:val="00BE4B0B"/>
    <w:rsid w:val="00BE6926"/>
    <w:rsid w:val="00BE77A2"/>
    <w:rsid w:val="00BE7D13"/>
    <w:rsid w:val="00BF507F"/>
    <w:rsid w:val="00BF54DF"/>
    <w:rsid w:val="00C013DD"/>
    <w:rsid w:val="00C04021"/>
    <w:rsid w:val="00C0589B"/>
    <w:rsid w:val="00C066C4"/>
    <w:rsid w:val="00C07118"/>
    <w:rsid w:val="00C10481"/>
    <w:rsid w:val="00C11E8D"/>
    <w:rsid w:val="00C12F90"/>
    <w:rsid w:val="00C17EB6"/>
    <w:rsid w:val="00C204CD"/>
    <w:rsid w:val="00C21501"/>
    <w:rsid w:val="00C237D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479DF"/>
    <w:rsid w:val="00C507D2"/>
    <w:rsid w:val="00C51ABE"/>
    <w:rsid w:val="00C525CE"/>
    <w:rsid w:val="00C53C62"/>
    <w:rsid w:val="00C55B76"/>
    <w:rsid w:val="00C6059B"/>
    <w:rsid w:val="00C60FFB"/>
    <w:rsid w:val="00C61FFE"/>
    <w:rsid w:val="00C62339"/>
    <w:rsid w:val="00C64C6A"/>
    <w:rsid w:val="00C7002C"/>
    <w:rsid w:val="00C73C3A"/>
    <w:rsid w:val="00C82306"/>
    <w:rsid w:val="00C823D7"/>
    <w:rsid w:val="00C861E0"/>
    <w:rsid w:val="00C928C4"/>
    <w:rsid w:val="00C93D7B"/>
    <w:rsid w:val="00C9582F"/>
    <w:rsid w:val="00C95851"/>
    <w:rsid w:val="00C95F5D"/>
    <w:rsid w:val="00C960AE"/>
    <w:rsid w:val="00CA0DAD"/>
    <w:rsid w:val="00CA3173"/>
    <w:rsid w:val="00CA44A3"/>
    <w:rsid w:val="00CA66B0"/>
    <w:rsid w:val="00CA7C40"/>
    <w:rsid w:val="00CB166E"/>
    <w:rsid w:val="00CC049A"/>
    <w:rsid w:val="00CC259F"/>
    <w:rsid w:val="00CC3C9A"/>
    <w:rsid w:val="00CC736B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0946"/>
    <w:rsid w:val="00D1359E"/>
    <w:rsid w:val="00D136B8"/>
    <w:rsid w:val="00D17F20"/>
    <w:rsid w:val="00D20DB1"/>
    <w:rsid w:val="00D2151D"/>
    <w:rsid w:val="00D225B7"/>
    <w:rsid w:val="00D26356"/>
    <w:rsid w:val="00D33DD3"/>
    <w:rsid w:val="00D3405B"/>
    <w:rsid w:val="00D41320"/>
    <w:rsid w:val="00D4411A"/>
    <w:rsid w:val="00D4566E"/>
    <w:rsid w:val="00D45D98"/>
    <w:rsid w:val="00D50354"/>
    <w:rsid w:val="00D57B9D"/>
    <w:rsid w:val="00D60DA8"/>
    <w:rsid w:val="00D621F6"/>
    <w:rsid w:val="00D66742"/>
    <w:rsid w:val="00D737CE"/>
    <w:rsid w:val="00D737F7"/>
    <w:rsid w:val="00D7388A"/>
    <w:rsid w:val="00D75DF4"/>
    <w:rsid w:val="00D76ECD"/>
    <w:rsid w:val="00D77E15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A38CC"/>
    <w:rsid w:val="00DA3D30"/>
    <w:rsid w:val="00DB0582"/>
    <w:rsid w:val="00DB2BFC"/>
    <w:rsid w:val="00DB733C"/>
    <w:rsid w:val="00DB7E4B"/>
    <w:rsid w:val="00DC2A8E"/>
    <w:rsid w:val="00DC337B"/>
    <w:rsid w:val="00DC48EE"/>
    <w:rsid w:val="00DC4D6A"/>
    <w:rsid w:val="00DC6425"/>
    <w:rsid w:val="00DC6533"/>
    <w:rsid w:val="00DD0F5E"/>
    <w:rsid w:val="00DD1348"/>
    <w:rsid w:val="00DD36DD"/>
    <w:rsid w:val="00DD3AB4"/>
    <w:rsid w:val="00DD41A5"/>
    <w:rsid w:val="00DD436D"/>
    <w:rsid w:val="00DD5D1E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0DA2"/>
    <w:rsid w:val="00E311FB"/>
    <w:rsid w:val="00E371B9"/>
    <w:rsid w:val="00E4307B"/>
    <w:rsid w:val="00E431ED"/>
    <w:rsid w:val="00E437D2"/>
    <w:rsid w:val="00E43E9A"/>
    <w:rsid w:val="00E43F7C"/>
    <w:rsid w:val="00E449C2"/>
    <w:rsid w:val="00E55B76"/>
    <w:rsid w:val="00E66E3B"/>
    <w:rsid w:val="00E70417"/>
    <w:rsid w:val="00E70659"/>
    <w:rsid w:val="00E7233B"/>
    <w:rsid w:val="00E723DC"/>
    <w:rsid w:val="00E74207"/>
    <w:rsid w:val="00E75075"/>
    <w:rsid w:val="00E820F2"/>
    <w:rsid w:val="00E842B4"/>
    <w:rsid w:val="00E846E3"/>
    <w:rsid w:val="00E8496A"/>
    <w:rsid w:val="00E90EE7"/>
    <w:rsid w:val="00E93591"/>
    <w:rsid w:val="00E93653"/>
    <w:rsid w:val="00E94807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D2FB3"/>
    <w:rsid w:val="00EE13EB"/>
    <w:rsid w:val="00EE20D2"/>
    <w:rsid w:val="00EE22B3"/>
    <w:rsid w:val="00EE28E0"/>
    <w:rsid w:val="00EE3093"/>
    <w:rsid w:val="00EE314C"/>
    <w:rsid w:val="00EE4916"/>
    <w:rsid w:val="00EE502B"/>
    <w:rsid w:val="00EF09E9"/>
    <w:rsid w:val="00EF0B12"/>
    <w:rsid w:val="00EF51C1"/>
    <w:rsid w:val="00EF5F1B"/>
    <w:rsid w:val="00EF7D78"/>
    <w:rsid w:val="00F004F4"/>
    <w:rsid w:val="00F01418"/>
    <w:rsid w:val="00F01E41"/>
    <w:rsid w:val="00F03A8A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68E5"/>
    <w:rsid w:val="00F27874"/>
    <w:rsid w:val="00F30303"/>
    <w:rsid w:val="00F34FCB"/>
    <w:rsid w:val="00F413B4"/>
    <w:rsid w:val="00F44BA7"/>
    <w:rsid w:val="00F44BBE"/>
    <w:rsid w:val="00F46D4A"/>
    <w:rsid w:val="00F50C21"/>
    <w:rsid w:val="00F53A76"/>
    <w:rsid w:val="00F54F7B"/>
    <w:rsid w:val="00F5574C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37F"/>
    <w:rsid w:val="00FA45BA"/>
    <w:rsid w:val="00FA4655"/>
    <w:rsid w:val="00FA74C0"/>
    <w:rsid w:val="00FB1C42"/>
    <w:rsid w:val="00FB3674"/>
    <w:rsid w:val="00FB44C5"/>
    <w:rsid w:val="00FB60AF"/>
    <w:rsid w:val="00FC0EF8"/>
    <w:rsid w:val="00FC4EEF"/>
    <w:rsid w:val="00FC52DF"/>
    <w:rsid w:val="00FC563F"/>
    <w:rsid w:val="00FC7591"/>
    <w:rsid w:val="00FD0E5F"/>
    <w:rsid w:val="00FD0F55"/>
    <w:rsid w:val="00FD2309"/>
    <w:rsid w:val="00FD781E"/>
    <w:rsid w:val="00FE24BC"/>
    <w:rsid w:val="00FE588C"/>
    <w:rsid w:val="00FE773A"/>
    <w:rsid w:val="00FF0D0C"/>
    <w:rsid w:val="00FF1ABF"/>
    <w:rsid w:val="00FF2592"/>
    <w:rsid w:val="00FF459B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C4D31"/>
  <w15:docId w15:val="{BD7A5F9A-602C-42F8-8249-DCE05147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qFormat="1"/>
    <w:lsdException w:name="heading 8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34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up-lodz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zkolenia@pup-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lol2@prac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2937-F85B-4353-AC3A-5A7572F7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2B25BA0C</Template>
  <TotalTime>70</TotalTime>
  <Pages>29</Pages>
  <Words>5220</Words>
  <Characters>46271</Characters>
  <Application>Microsoft Office Word</Application>
  <DocSecurity>0</DocSecurity>
  <Lines>385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51389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Wybór</cp:lastModifiedBy>
  <cp:revision>8</cp:revision>
  <cp:lastPrinted>2019-03-06T08:18:00Z</cp:lastPrinted>
  <dcterms:created xsi:type="dcterms:W3CDTF">2019-09-06T08:08:00Z</dcterms:created>
  <dcterms:modified xsi:type="dcterms:W3CDTF">2019-09-10T08:19:00Z</dcterms:modified>
</cp:coreProperties>
</file>