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B" w:rsidRDefault="0048708B" w:rsidP="0048708B"/>
    <w:p w:rsidR="0048708B" w:rsidRDefault="0048708B" w:rsidP="0048708B">
      <w:pPr>
        <w:jc w:val="right"/>
        <w:rPr>
          <w:b/>
          <w:sz w:val="20"/>
          <w:szCs w:val="20"/>
        </w:rPr>
      </w:pPr>
    </w:p>
    <w:p w:rsidR="0048708B" w:rsidRDefault="0048708B" w:rsidP="0048708B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48708B" w:rsidRDefault="0048708B" w:rsidP="0048708B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       Wykonawca</w:t>
      </w:r>
    </w:p>
    <w:p w:rsidR="0048708B" w:rsidRDefault="0048708B" w:rsidP="0048708B">
      <w:pPr>
        <w:tabs>
          <w:tab w:val="left" w:pos="426"/>
        </w:tabs>
        <w:spacing w:line="384" w:lineRule="exact"/>
      </w:pPr>
    </w:p>
    <w:p w:rsidR="0048708B" w:rsidRDefault="0048708B" w:rsidP="0048708B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59264;mso-wrap-style:none;v-text-anchor:middle">
            <v:fill color2="black"/>
            <v:stroke joinstyle="round"/>
          </v:rect>
        </w:pict>
      </w:r>
    </w:p>
    <w:p w:rsidR="0048708B" w:rsidRDefault="0048708B" w:rsidP="0048708B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48708B" w:rsidRDefault="0048708B" w:rsidP="0048708B">
      <w:pPr>
        <w:tabs>
          <w:tab w:val="right" w:pos="-30322"/>
          <w:tab w:val="left" w:pos="21641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48708B" w:rsidRDefault="0048708B" w:rsidP="0048708B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48708B" w:rsidRDefault="0048708B" w:rsidP="0048708B"/>
    <w:p w:rsidR="0048708B" w:rsidRDefault="0048708B" w:rsidP="004870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48708B" w:rsidRDefault="0048708B" w:rsidP="0048708B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…………………………………………….........................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…………………………………………………………….……………………………………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Numer NIP: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….…………………………………………………………..</w:t>
      </w:r>
    </w:p>
    <w:p w:rsidR="0048708B" w:rsidRDefault="0048708B" w:rsidP="0048708B"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 w:rsidR="0048708B" w:rsidRDefault="0048708B" w:rsidP="0048708B"/>
    <w:p w:rsidR="0048708B" w:rsidRDefault="0048708B" w:rsidP="0048708B">
      <w:pPr>
        <w:tabs>
          <w:tab w:val="left" w:pos="930"/>
          <w:tab w:val="center" w:pos="5483"/>
        </w:tabs>
        <w:jc w:val="both"/>
      </w:pPr>
      <w:r>
        <w:rPr>
          <w:sz w:val="22"/>
          <w:szCs w:val="22"/>
        </w:rPr>
        <w:t xml:space="preserve">Nawiązując do zapytania ofertowego na usługę w zakresie przeprowadzenia szkolenia dla </w:t>
      </w:r>
      <w:r>
        <w:rPr>
          <w:b/>
          <w:sz w:val="22"/>
          <w:szCs w:val="22"/>
        </w:rPr>
        <w:t xml:space="preserve">36 pracowników                 (3 grupy po 12 osób) </w:t>
      </w:r>
      <w:r>
        <w:rPr>
          <w:sz w:val="22"/>
          <w:szCs w:val="22"/>
        </w:rPr>
        <w:t>Powiatowego Urzędu Pracy w Łodzi nt.:</w:t>
      </w:r>
    </w:p>
    <w:p w:rsidR="0048708B" w:rsidRDefault="0048708B" w:rsidP="0048708B">
      <w:pPr>
        <w:tabs>
          <w:tab w:val="left" w:pos="930"/>
          <w:tab w:val="center" w:pos="5483"/>
        </w:tabs>
        <w:jc w:val="both"/>
      </w:pPr>
    </w:p>
    <w:p w:rsidR="0048708B" w:rsidRDefault="0048708B" w:rsidP="0048708B">
      <w:pPr>
        <w:jc w:val="center"/>
      </w:pPr>
      <w:r>
        <w:rPr>
          <w:b/>
          <w:i/>
          <w:color w:val="000000"/>
          <w:sz w:val="22"/>
          <w:szCs w:val="22"/>
        </w:rPr>
        <w:t>„Obsługa klienta z zaburzeniami psychicznymi”</w:t>
      </w:r>
    </w:p>
    <w:p w:rsidR="0048708B" w:rsidRDefault="0048708B" w:rsidP="0048708B">
      <w:pPr>
        <w:jc w:val="center"/>
      </w:pP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uczestników……………………………………………………………………………………</w:t>
      </w: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……………………………….zł</w:t>
      </w:r>
    </w:p>
    <w:p w:rsidR="0048708B" w:rsidRDefault="0048708B" w:rsidP="0048708B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……………………………………………………………………………………………......zł</w:t>
      </w:r>
    </w:p>
    <w:p w:rsidR="0048708B" w:rsidRDefault="0048708B" w:rsidP="0048708B">
      <w:pPr>
        <w:ind w:left="284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…………………………………………………………………………………………………..</w:t>
      </w:r>
    </w:p>
    <w:p w:rsidR="0048708B" w:rsidRDefault="0048708B" w:rsidP="0048708B">
      <w:pPr>
        <w:ind w:left="284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…………………………………………………………………………………………………zł</w:t>
      </w:r>
    </w:p>
    <w:p w:rsidR="0048708B" w:rsidRDefault="0048708B" w:rsidP="0048708B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……………………………………………………………………………………………zł</w:t>
      </w:r>
    </w:p>
    <w:p w:rsidR="0048708B" w:rsidRDefault="0048708B" w:rsidP="0048708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4. Miejsce szkolenia (Nazwa, adres):</w:t>
      </w:r>
    </w:p>
    <w:p w:rsidR="0048708B" w:rsidRDefault="0048708B" w:rsidP="0048708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48708B" w:rsidRDefault="0048708B" w:rsidP="0048708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 w:rsidR="0048708B" w:rsidRDefault="0048708B" w:rsidP="0048708B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:rsidR="0048708B" w:rsidRDefault="0048708B" w:rsidP="0048708B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tel. kontaktowy, faks:  ………………………………………………………………………...</w:t>
      </w:r>
    </w:p>
    <w:p w:rsidR="0048708B" w:rsidRDefault="0048708B" w:rsidP="0048708B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48708B" w:rsidRDefault="0048708B" w:rsidP="0048708B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…………………………………………………………………………………….......</w:t>
      </w:r>
    </w:p>
    <w:p w:rsidR="0048708B" w:rsidRDefault="0048708B" w:rsidP="0048708B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48708B" w:rsidRDefault="0048708B" w:rsidP="0048708B">
      <w:pPr>
        <w:tabs>
          <w:tab w:val="left" w:pos="19211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zakres odpowiedzialności: …………………………………………………………………….</w:t>
      </w:r>
    </w:p>
    <w:p w:rsidR="0048708B" w:rsidRDefault="0048708B" w:rsidP="0048708B">
      <w:pPr>
        <w:tabs>
          <w:tab w:val="left" w:pos="19211"/>
        </w:tabs>
        <w:ind w:left="1080" w:hanging="360"/>
      </w:pP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6.  Zapewniamy wykonanie zamówienia w terminie: 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………………………………………………………………………..…………………………………</w:t>
      </w: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……………………………………………………………………………..……………………………</w:t>
      </w: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8. Czas trwania szkolenia:</w:t>
      </w:r>
    </w:p>
    <w:p w:rsidR="0048708B" w:rsidRDefault="0048708B" w:rsidP="004870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48708B" w:rsidRDefault="0048708B" w:rsidP="004870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…………………………………………………………………</w:t>
      </w:r>
    </w:p>
    <w:p w:rsidR="0048708B" w:rsidRDefault="0048708B" w:rsidP="0048708B">
      <w:pPr>
        <w:ind w:left="360"/>
        <w:rPr>
          <w:sz w:val="22"/>
          <w:szCs w:val="22"/>
        </w:rPr>
      </w:pP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10. Cel szkolenia:……………………………………………………………………………………….</w:t>
      </w: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48708B" w:rsidRDefault="0048708B" w:rsidP="0048708B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</w:t>
      </w:r>
    </w:p>
    <w:p w:rsidR="0048708B" w:rsidRDefault="0048708B" w:rsidP="0048708B">
      <w:pPr>
        <w:ind w:left="180" w:hanging="180"/>
        <w:jc w:val="both"/>
      </w:pPr>
      <w:r>
        <w:rPr>
          <w:sz w:val="22"/>
          <w:szCs w:val="22"/>
        </w:rPr>
        <w:t>12. Plan nauczania określający tematy zajęć edukacyjnych i ich wymiar</w:t>
      </w:r>
    </w:p>
    <w:p w:rsidR="0048708B" w:rsidRDefault="0048708B" w:rsidP="0048708B">
      <w:pPr>
        <w:ind w:left="180" w:hanging="180"/>
        <w:jc w:val="both"/>
      </w:pPr>
    </w:p>
    <w:tbl>
      <w:tblPr>
        <w:tblW w:w="0" w:type="auto"/>
        <w:tblInd w:w="37" w:type="dxa"/>
        <w:tblLayout w:type="fixed"/>
        <w:tblCellMar>
          <w:left w:w="37" w:type="dxa"/>
        </w:tblCellMar>
        <w:tblLook w:val="04A0" w:firstRow="1" w:lastRow="0" w:firstColumn="1" w:lastColumn="0" w:noHBand="0" w:noVBand="1"/>
      </w:tblPr>
      <w:tblGrid>
        <w:gridCol w:w="2216"/>
        <w:gridCol w:w="5652"/>
        <w:gridCol w:w="2414"/>
      </w:tblGrid>
      <w:tr w:rsidR="0048708B" w:rsidTr="0048708B">
        <w:trPr>
          <w:trHeight w:val="113"/>
        </w:trPr>
        <w:tc>
          <w:tcPr>
            <w:tcW w:w="2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48708B" w:rsidRDefault="0048708B">
            <w:pPr>
              <w:jc w:val="center"/>
            </w:pPr>
          </w:p>
        </w:tc>
        <w:tc>
          <w:tcPr>
            <w:tcW w:w="5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48708B" w:rsidRDefault="00487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48708B" w:rsidRDefault="0048708B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48708B" w:rsidTr="0048708B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</w:tr>
      <w:tr w:rsidR="0048708B" w:rsidTr="0048708B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  <w:p w:rsidR="0048708B" w:rsidRDefault="0048708B">
            <w:pPr>
              <w:tabs>
                <w:tab w:val="left" w:pos="1040"/>
              </w:tabs>
              <w:jc w:val="center"/>
            </w:pPr>
          </w:p>
          <w:p w:rsidR="0048708B" w:rsidRDefault="0048708B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</w:tr>
      <w:tr w:rsidR="0048708B" w:rsidTr="0048708B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</w:tr>
    </w:tbl>
    <w:p w:rsidR="0048708B" w:rsidRDefault="0048708B" w:rsidP="0048708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13.  Oświadczamy, że Wykładowca proponowany przez nas do przeprowadzenia szkolenia posiada doświadczenie w szkoleniu pracowników instytucji publicznych, w tym prowadzenia szkoleń o tej samej tematyce.</w:t>
      </w:r>
    </w:p>
    <w:p w:rsidR="0048708B" w:rsidRDefault="0048708B" w:rsidP="0048708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48708B" w:rsidRDefault="0048708B" w:rsidP="0048708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>16. Załącznikami do niniejszej oferty są: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48708B" w:rsidRDefault="0048708B" w:rsidP="0048708B">
      <w:pPr>
        <w:tabs>
          <w:tab w:val="left" w:pos="7550"/>
        </w:tabs>
      </w:pPr>
      <w:r>
        <w:rPr>
          <w:sz w:val="22"/>
          <w:szCs w:val="22"/>
        </w:rPr>
        <w:t>* należy dodać tyle wierszy ile będzie konieczne</w:t>
      </w:r>
      <w:r>
        <w:rPr>
          <w:sz w:val="22"/>
          <w:szCs w:val="22"/>
        </w:rPr>
        <w:tab/>
      </w:r>
    </w:p>
    <w:p w:rsidR="0048708B" w:rsidRDefault="0048708B" w:rsidP="0048708B">
      <w:pPr>
        <w:tabs>
          <w:tab w:val="left" w:pos="192"/>
        </w:tabs>
        <w:jc w:val="both"/>
      </w:pPr>
    </w:p>
    <w:p w:rsidR="0048708B" w:rsidRDefault="0048708B" w:rsidP="0048708B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48708B" w:rsidRDefault="0048708B" w:rsidP="0048708B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 w:rsidR="0048708B" w:rsidRDefault="0048708B" w:rsidP="0048708B">
      <w:pPr>
        <w:tabs>
          <w:tab w:val="left" w:pos="192"/>
        </w:tabs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48708B" w:rsidRDefault="0048708B" w:rsidP="0048708B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...............................................................................</w:t>
      </w:r>
    </w:p>
    <w:p w:rsidR="0048708B" w:rsidRDefault="0048708B" w:rsidP="0048708B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08B" w:rsidRDefault="0048708B" w:rsidP="0048708B">
      <w:pPr>
        <w:ind w:left="4956"/>
        <w:jc w:val="right"/>
      </w:pPr>
      <w:r>
        <w:rPr>
          <w:b/>
          <w:sz w:val="20"/>
          <w:szCs w:val="20"/>
        </w:rPr>
        <w:lastRenderedPageBreak/>
        <w:t xml:space="preserve">   </w:t>
      </w:r>
    </w:p>
    <w:p w:rsidR="0048708B" w:rsidRDefault="0048708B" w:rsidP="0048708B">
      <w:pPr>
        <w:ind w:left="4956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p w:rsidR="0048708B" w:rsidRDefault="0048708B" w:rsidP="0048708B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>Załącznik Nr 2 do zapytania ofertowego</w:t>
      </w:r>
    </w:p>
    <w:p w:rsidR="0048708B" w:rsidRDefault="0048708B" w:rsidP="0048708B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48708B" w:rsidRDefault="0048708B" w:rsidP="0048708B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7" style="position:absolute;margin-left:-22.85pt;margin-top:13.55pt;width:140.55pt;height:63.7pt;z-index:251660288;mso-wrap-style:none;v-text-anchor:middle">
            <v:fill color2="black"/>
            <v:stroke joinstyle="round"/>
          </v:rect>
        </w:pic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48708B" w:rsidRDefault="0048708B" w:rsidP="0048708B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48708B" w:rsidRDefault="0048708B" w:rsidP="0048708B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>Doświadczenie jednostki w realizacji szkoleń dla instytucji publicznych - wyka</w:t>
      </w:r>
      <w:r>
        <w:rPr>
          <w:b/>
          <w:bCs/>
          <w:sz w:val="22"/>
          <w:szCs w:val="22"/>
          <w:u w:val="single"/>
        </w:rPr>
        <w:t xml:space="preserve">z wykonanych usług </w:t>
      </w:r>
      <w:r>
        <w:rPr>
          <w:b/>
          <w:bCs/>
          <w:sz w:val="22"/>
          <w:szCs w:val="22"/>
          <w:u w:val="single"/>
        </w:rPr>
        <w:t xml:space="preserve"> o tematyce odpowiadającej przedmiotowi zamówienia </w:t>
      </w:r>
    </w:p>
    <w:p w:rsidR="0048708B" w:rsidRDefault="0048708B" w:rsidP="0048708B">
      <w:pPr>
        <w:jc w:val="both"/>
      </w:pPr>
    </w:p>
    <w:p w:rsidR="0048708B" w:rsidRDefault="0048708B" w:rsidP="0048708B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48708B" w:rsidRDefault="0048708B" w:rsidP="0048708B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„Obsługa klienta z zaburzeniami psychicznymi”</w:t>
      </w:r>
    </w:p>
    <w:p w:rsidR="0048708B" w:rsidRDefault="0048708B" w:rsidP="0048708B">
      <w:pPr>
        <w:jc w:val="center"/>
      </w:pPr>
    </w:p>
    <w:p w:rsidR="0048708B" w:rsidRDefault="0048708B" w:rsidP="0048708B">
      <w:pPr>
        <w:jc w:val="center"/>
      </w:pPr>
    </w:p>
    <w:p w:rsidR="0048708B" w:rsidRDefault="0048708B" w:rsidP="0048708B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44"/>
        <w:gridCol w:w="2540"/>
        <w:gridCol w:w="1843"/>
        <w:gridCol w:w="2409"/>
        <w:gridCol w:w="2835"/>
      </w:tblGrid>
      <w:tr w:rsidR="0048708B" w:rsidTr="0048708B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48708B" w:rsidRDefault="0048708B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48708B" w:rsidRDefault="0048708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48708B" w:rsidRDefault="0048708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od…-do…</w:t>
            </w:r>
          </w:p>
          <w:p w:rsidR="0048708B" w:rsidRDefault="0048708B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48708B" w:rsidRDefault="0048708B">
            <w:pPr>
              <w:ind w:left="790" w:hanging="790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</w:tbl>
    <w:p w:rsidR="0048708B" w:rsidRDefault="0048708B" w:rsidP="0048708B"/>
    <w:p w:rsidR="0048708B" w:rsidRDefault="0048708B" w:rsidP="0048708B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48708B" w:rsidRDefault="0048708B" w:rsidP="0048708B">
      <w:pPr>
        <w:jc w:val="both"/>
      </w:pPr>
    </w:p>
    <w:p w:rsidR="0048708B" w:rsidRDefault="0048708B" w:rsidP="0048708B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 zapytania ofertowego należy podać zakres szkolenia z określeniem ilości godzin z poszczególnych modułów szkolenia.   </w:t>
      </w:r>
    </w:p>
    <w:p w:rsidR="0048708B" w:rsidRDefault="0048708B" w:rsidP="0048708B"/>
    <w:p w:rsidR="0048708B" w:rsidRDefault="0048708B" w:rsidP="0048708B"/>
    <w:p w:rsidR="0048708B" w:rsidRDefault="0048708B" w:rsidP="0048708B"/>
    <w:p w:rsidR="0048708B" w:rsidRDefault="0048708B" w:rsidP="0048708B"/>
    <w:p w:rsidR="0048708B" w:rsidRDefault="0048708B" w:rsidP="0048708B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.........................................................................</w:t>
      </w:r>
    </w:p>
    <w:p w:rsidR="0048708B" w:rsidRDefault="0048708B" w:rsidP="0048708B">
      <w:pPr>
        <w:tabs>
          <w:tab w:val="left" w:pos="192"/>
        </w:tabs>
        <w:rPr>
          <w:sz w:val="20"/>
          <w:szCs w:val="20"/>
        </w:rPr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upoważnionego przedstawiciela Wykonawcy/</w:t>
      </w:r>
    </w:p>
    <w:p w:rsidR="0048708B" w:rsidRDefault="0048708B" w:rsidP="0048708B">
      <w:pPr>
        <w:tabs>
          <w:tab w:val="left" w:pos="192"/>
        </w:tabs>
      </w:pPr>
    </w:p>
    <w:p w:rsidR="0048708B" w:rsidRDefault="0048708B" w:rsidP="0048708B">
      <w:pPr>
        <w:ind w:left="4956"/>
        <w:jc w:val="right"/>
        <w:rPr>
          <w:b/>
          <w:sz w:val="18"/>
          <w:szCs w:val="18"/>
        </w:rPr>
      </w:pPr>
    </w:p>
    <w:p w:rsidR="0048708B" w:rsidRDefault="0048708B" w:rsidP="0048708B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>Załącznik Nr 3 do zapytania ofertowego</w:t>
      </w:r>
    </w:p>
    <w:p w:rsidR="0048708B" w:rsidRDefault="0048708B" w:rsidP="0048708B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48708B" w:rsidRDefault="0048708B" w:rsidP="0048708B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8" style="position:absolute;margin-left:-22.85pt;margin-top:13.55pt;width:140.55pt;height:63.7pt;z-index:251661312;mso-wrap-style:none;v-text-anchor:middle">
            <v:fill color2="black"/>
            <v:stroke joinstyle="round"/>
          </v:rect>
        </w:pic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48708B" w:rsidRDefault="0048708B" w:rsidP="0048708B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48708B" w:rsidRDefault="0048708B" w:rsidP="0048708B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Doświadczenie wykładowcy w prowadzeniu szkoleń dla instytucji publicznych - wykaz wykonanych usług                   o tematyce odpowiadającej przedmiotowi zamówienia </w:t>
      </w:r>
    </w:p>
    <w:p w:rsidR="0048708B" w:rsidRDefault="0048708B" w:rsidP="0048708B">
      <w:pPr>
        <w:jc w:val="both"/>
      </w:pPr>
    </w:p>
    <w:p w:rsidR="0048708B" w:rsidRDefault="0048708B" w:rsidP="0048708B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48708B" w:rsidRDefault="0048708B" w:rsidP="0048708B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„Obsługa klienta z zaburzeniami psychicznymi”</w:t>
      </w:r>
    </w:p>
    <w:p w:rsidR="0048708B" w:rsidRDefault="0048708B" w:rsidP="0048708B">
      <w:pPr>
        <w:jc w:val="center"/>
      </w:pPr>
    </w:p>
    <w:p w:rsidR="0048708B" w:rsidRDefault="0048708B" w:rsidP="0048708B">
      <w:pPr>
        <w:jc w:val="center"/>
      </w:pPr>
    </w:p>
    <w:p w:rsidR="0048708B" w:rsidRDefault="0048708B" w:rsidP="0048708B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44"/>
        <w:gridCol w:w="2540"/>
        <w:gridCol w:w="1843"/>
        <w:gridCol w:w="2409"/>
        <w:gridCol w:w="2835"/>
      </w:tblGrid>
      <w:tr w:rsidR="0048708B" w:rsidTr="0048708B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48708B" w:rsidRDefault="0048708B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48708B" w:rsidRDefault="0048708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48708B" w:rsidRDefault="0048708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od…-do…</w:t>
            </w:r>
          </w:p>
          <w:p w:rsidR="0048708B" w:rsidRDefault="0048708B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48708B" w:rsidRDefault="0048708B">
            <w:pPr>
              <w:ind w:left="790" w:hanging="790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</w:tbl>
    <w:p w:rsidR="0048708B" w:rsidRDefault="0048708B" w:rsidP="0048708B"/>
    <w:p w:rsidR="0048708B" w:rsidRDefault="0048708B" w:rsidP="0048708B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1.2,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48708B" w:rsidRDefault="0048708B" w:rsidP="0048708B">
      <w:pPr>
        <w:jc w:val="both"/>
      </w:pPr>
    </w:p>
    <w:p w:rsidR="0048708B" w:rsidRDefault="0048708B" w:rsidP="0048708B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1.2 zapytania ofertowego należy podać zakres szkolenia z określeniem ilości godzin z poszczególnych modułów szkolenia.   </w:t>
      </w:r>
    </w:p>
    <w:p w:rsidR="0048708B" w:rsidRDefault="0048708B" w:rsidP="0048708B"/>
    <w:p w:rsidR="0048708B" w:rsidRDefault="0048708B" w:rsidP="0048708B"/>
    <w:p w:rsidR="0048708B" w:rsidRDefault="0048708B" w:rsidP="0048708B"/>
    <w:p w:rsidR="0048708B" w:rsidRDefault="0048708B" w:rsidP="0048708B"/>
    <w:p w:rsidR="0048708B" w:rsidRDefault="0048708B" w:rsidP="0048708B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</w:t>
      </w:r>
      <w:r>
        <w:rPr>
          <w:sz w:val="20"/>
          <w:szCs w:val="20"/>
        </w:rPr>
        <w:t xml:space="preserve">                        ………………………………………………………</w:t>
      </w:r>
      <w:bookmarkStart w:id="0" w:name="_GoBack"/>
      <w:bookmarkEnd w:id="0"/>
    </w:p>
    <w:p w:rsidR="0048708B" w:rsidRDefault="0048708B" w:rsidP="0048708B">
      <w:pPr>
        <w:tabs>
          <w:tab w:val="left" w:pos="192"/>
        </w:tabs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upoważnionego przedstawiciela Wykonawcy/</w:t>
      </w:r>
    </w:p>
    <w:p w:rsidR="0048708B" w:rsidRDefault="0048708B" w:rsidP="0048708B">
      <w:pPr>
        <w:tabs>
          <w:tab w:val="left" w:pos="7970"/>
        </w:tabs>
        <w:spacing w:line="360" w:lineRule="auto"/>
        <w:ind w:firstLine="708"/>
        <w:jc w:val="right"/>
      </w:pPr>
    </w:p>
    <w:p w:rsidR="0048708B" w:rsidRDefault="0048708B" w:rsidP="0048708B">
      <w:pPr>
        <w:tabs>
          <w:tab w:val="left" w:pos="7970"/>
        </w:tabs>
        <w:spacing w:line="360" w:lineRule="auto"/>
      </w:pPr>
    </w:p>
    <w:p w:rsidR="0048708B" w:rsidRDefault="0048708B" w:rsidP="0048708B">
      <w:pPr>
        <w:tabs>
          <w:tab w:val="left" w:pos="7970"/>
        </w:tabs>
        <w:spacing w:line="360" w:lineRule="auto"/>
      </w:pPr>
    </w:p>
    <w:p w:rsidR="0048708B" w:rsidRDefault="0048708B" w:rsidP="0048708B">
      <w:pPr>
        <w:tabs>
          <w:tab w:val="left" w:pos="7970"/>
        </w:tabs>
        <w:spacing w:line="360" w:lineRule="auto"/>
        <w:ind w:firstLine="708"/>
        <w:jc w:val="right"/>
      </w:pPr>
      <w:r>
        <w:rPr>
          <w:b/>
          <w:sz w:val="20"/>
          <w:szCs w:val="20"/>
        </w:rPr>
        <w:t>Załącznik Nr 4 do zapytania ofertowego</w:t>
      </w:r>
    </w:p>
    <w:p w:rsidR="0048708B" w:rsidRDefault="0048708B" w:rsidP="0048708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48708B" w:rsidRDefault="0048708B" w:rsidP="0048708B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</w:p>
    <w:p w:rsidR="0048708B" w:rsidRDefault="0048708B" w:rsidP="0048708B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48708B" w:rsidRDefault="0048708B" w:rsidP="0048708B">
      <w:pPr>
        <w:pStyle w:val="BodyText3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(tj. Dz. U. z 2019 r. poz. 1843) na podstawie art. 4 pkt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8773/VII/18 z dnia 26.06.2018 roku,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48708B" w:rsidRP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48708B" w:rsidRDefault="0048708B" w:rsidP="0048708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                                 </w:t>
      </w:r>
      <w:r w:rsidRPr="0048708B">
        <w:rPr>
          <w:rFonts w:ascii="Tahoma" w:hAnsi="Tahoma" w:cs="Tahoma"/>
          <w:b/>
          <w:sz w:val="20"/>
          <w:szCs w:val="20"/>
        </w:rPr>
        <w:t>dla 36 pracowników (3 grupy po 12 osób)</w:t>
      </w:r>
      <w:r>
        <w:rPr>
          <w:rFonts w:ascii="Tahoma" w:hAnsi="Tahoma" w:cs="Tahoma"/>
          <w:sz w:val="20"/>
          <w:szCs w:val="20"/>
        </w:rPr>
        <w:t xml:space="preserve"> w zakresie:               </w:t>
      </w:r>
    </w:p>
    <w:p w:rsidR="0048708B" w:rsidRDefault="0048708B" w:rsidP="0048708B">
      <w:pPr>
        <w:jc w:val="center"/>
      </w:pPr>
      <w:r>
        <w:rPr>
          <w:rFonts w:ascii="Tahoma" w:hAnsi="Tahoma" w:cs="Tahoma"/>
          <w:b/>
          <w:i/>
          <w:color w:val="000000"/>
          <w:sz w:val="20"/>
          <w:szCs w:val="20"/>
        </w:rPr>
        <w:t>„Obsługa klienta z zaburzeniami psychicznymi”</w:t>
      </w:r>
    </w:p>
    <w:p w:rsidR="0048708B" w:rsidRDefault="0048708B" w:rsidP="0048708B">
      <w:pPr>
        <w:jc w:val="center"/>
      </w:pPr>
    </w:p>
    <w:p w:rsidR="0048708B" w:rsidRDefault="0048708B" w:rsidP="0048708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do niniejszej umowy.  </w:t>
      </w:r>
    </w:p>
    <w:p w:rsidR="0048708B" w:rsidRPr="0048708B" w:rsidRDefault="0048708B" w:rsidP="0048708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  <w:r>
        <w:rPr>
          <w:rFonts w:ascii="Tahoma" w:hAnsi="Tahoma" w:cs="Tahoma"/>
          <w:sz w:val="20"/>
          <w:szCs w:val="20"/>
        </w:rPr>
        <w:tab/>
      </w:r>
      <w:r w:rsidRPr="0048708B">
        <w:rPr>
          <w:rFonts w:ascii="Tahoma" w:hAnsi="Tahoma" w:cs="Tahoma"/>
          <w:b/>
          <w:sz w:val="20"/>
          <w:szCs w:val="20"/>
        </w:rPr>
        <w:t>I grupa - ……………………………….</w:t>
      </w:r>
    </w:p>
    <w:p w:rsidR="0048708B" w:rsidRPr="0048708B" w:rsidRDefault="0048708B" w:rsidP="0048708B">
      <w:pPr>
        <w:spacing w:line="360" w:lineRule="auto"/>
        <w:ind w:left="2832" w:firstLine="708"/>
        <w:jc w:val="both"/>
        <w:rPr>
          <w:rFonts w:ascii="Tahoma" w:hAnsi="Tahoma" w:cs="Tahoma"/>
          <w:b/>
          <w:sz w:val="20"/>
          <w:szCs w:val="20"/>
        </w:rPr>
      </w:pPr>
      <w:r w:rsidRPr="0048708B">
        <w:rPr>
          <w:rFonts w:ascii="Tahoma" w:hAnsi="Tahoma" w:cs="Tahoma"/>
          <w:b/>
          <w:sz w:val="20"/>
          <w:szCs w:val="20"/>
        </w:rPr>
        <w:t>II grupa - ………………………………</w:t>
      </w:r>
    </w:p>
    <w:p w:rsidR="0048708B" w:rsidRPr="0048708B" w:rsidRDefault="0048708B" w:rsidP="0048708B">
      <w:pPr>
        <w:spacing w:line="360" w:lineRule="auto"/>
        <w:ind w:left="2832"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48708B">
        <w:rPr>
          <w:rFonts w:ascii="Tahoma" w:hAnsi="Tahoma" w:cs="Tahoma"/>
          <w:b/>
          <w:sz w:val="20"/>
          <w:szCs w:val="20"/>
        </w:rPr>
        <w:t>III grupa - ……………………………..</w:t>
      </w:r>
    </w:p>
    <w:p w:rsidR="0048708B" w:rsidRDefault="0048708B" w:rsidP="0048708B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łącznym wymiarze 8 godzin lekcyjnych</w:t>
      </w:r>
    </w:p>
    <w:p w:rsidR="0048708B" w:rsidRDefault="0048708B" w:rsidP="0048708B">
      <w:pPr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Miejsce szkolenia: </w:t>
      </w:r>
      <w:r>
        <w:rPr>
          <w:rFonts w:ascii="Tahoma" w:hAnsi="Tahoma" w:cs="Tahoma"/>
          <w:sz w:val="20"/>
          <w:szCs w:val="20"/>
        </w:rPr>
        <w:t>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48708B" w:rsidRDefault="0048708B" w:rsidP="0048708B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48708B" w:rsidRDefault="0048708B" w:rsidP="0048708B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48708B" w:rsidRDefault="0048708B" w:rsidP="0048708B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48708B" w:rsidRDefault="0048708B" w:rsidP="0048708B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8708B" w:rsidRDefault="0048708B" w:rsidP="0048708B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48708B" w:rsidRDefault="0048708B" w:rsidP="0048708B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 iż dysponuje odpowiednią kadrą dydaktyczną posiadającą doświadczenie w szkoleniu pracowników instytucji publicznych o tej samej tematyce.</w:t>
      </w:r>
    </w:p>
    <w:p w:rsidR="0048708B" w:rsidRDefault="0048708B" w:rsidP="0048708B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sporządzenia listy obecności uczestników szkolenia, zawierającej własnoręczne podpisy uczestników szkolenia</w:t>
      </w:r>
      <w:r>
        <w:rPr>
          <w:rFonts w:ascii="Tahoma" w:hAnsi="Tahoma" w:cs="Tahoma"/>
          <w:sz w:val="20"/>
          <w:szCs w:val="20"/>
        </w:rPr>
        <w:br/>
        <w:t xml:space="preserve">i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wydania dokumentów o ukończeniu szkolenia, zgodnych z Rozporządzeniem Ministra Edukacji Narodowej </w:t>
      </w:r>
      <w:r>
        <w:rPr>
          <w:rFonts w:ascii="Tahoma" w:hAnsi="Tahoma" w:cs="Tahoma"/>
          <w:sz w:val="20"/>
          <w:szCs w:val="20"/>
        </w:rPr>
        <w:br/>
        <w:t>z dnia 18 sierpnia 2017 r. w sprawie kształcenia ustawicznego w formach pozaszkolnych (Dz.U. z 2017 r. poz. 1632).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48708B" w:rsidRDefault="0048708B" w:rsidP="0048708B">
      <w:pPr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przestrzegania przepisów ustawy z dnia 10 maja 2018 roku o ochronie danych osobowych (tj. Dz. U. z 2019 r., poz. 1781) i Rozporządzenia parlamentu Europejskiego i Rady (UE) 2016/679 z dnia 27 kwietnia 2016 r.</w:t>
      </w:r>
      <w:r>
        <w:rPr>
          <w:rFonts w:ascii="Tahoma" w:hAnsi="Tahoma" w:cs="Tahoma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w szczególności:</w:t>
      </w:r>
    </w:p>
    <w:p w:rsidR="0048708B" w:rsidRDefault="0048708B" w:rsidP="0048708B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przetwarzania danych osobowych uczestników szkolenia tylko dla potrzeb szkoleniowych.</w:t>
      </w:r>
    </w:p>
    <w:p w:rsidR="0048708B" w:rsidRDefault="0048708B" w:rsidP="0048708B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8708B" w:rsidRDefault="0048708B" w:rsidP="0048708B">
      <w:pPr>
        <w:spacing w:line="360" w:lineRule="auto"/>
        <w:jc w:val="both"/>
      </w:pPr>
    </w:p>
    <w:p w:rsidR="0048708B" w:rsidRDefault="0048708B" w:rsidP="0048708B">
      <w:pPr>
        <w:spacing w:line="360" w:lineRule="auto"/>
        <w:jc w:val="both"/>
      </w:pPr>
    </w:p>
    <w:p w:rsidR="0048708B" w:rsidRDefault="0048708B" w:rsidP="0048708B">
      <w:pPr>
        <w:spacing w:line="360" w:lineRule="auto"/>
        <w:jc w:val="both"/>
      </w:pP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48708B" w:rsidRDefault="0048708B" w:rsidP="0048708B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przelewu </w:t>
      </w:r>
      <w:r>
        <w:rPr>
          <w:rFonts w:ascii="Tahoma" w:hAnsi="Tahoma" w:cs="Tahoma"/>
          <w:sz w:val="20"/>
          <w:szCs w:val="20"/>
        </w:rPr>
        <w:t xml:space="preserve">            w terminie </w:t>
      </w:r>
      <w:r>
        <w:rPr>
          <w:rFonts w:ascii="Tahoma" w:hAnsi="Tahoma" w:cs="Tahoma"/>
          <w:sz w:val="20"/>
          <w:szCs w:val="20"/>
        </w:rPr>
        <w:t>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>po  zakończeniu szkolenia.</w:t>
      </w:r>
    </w:p>
    <w:p w:rsidR="0048708B" w:rsidRDefault="0048708B" w:rsidP="0048708B">
      <w:pPr>
        <w:pStyle w:val="Domylny"/>
        <w:tabs>
          <w:tab w:val="left" w:pos="5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:rsidR="0048708B" w:rsidRDefault="0048708B" w:rsidP="0048708B">
      <w:pPr>
        <w:pStyle w:val="Domylny"/>
        <w:tabs>
          <w:tab w:val="left" w:pos="5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Okres do czasu uzyskania przez Wykonawcę wpisu do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Wykonawca ma możliwość przesłania drogą elektroniczną ustrukturyzowanej faktury elektronicznej                         w rozumieniu ustawy o elektronicznym fakturowaniu.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W przypadku, gdy Wykonawca skorzysta z możliwości przesłania ustrukturyzowanej faktury elektronicznej, wówczas zobowiązany jest do skorzystania z Platformy Elektronicznego Fakturowania udostępn</w:t>
      </w:r>
      <w:r>
        <w:rPr>
          <w:rFonts w:ascii="Tahoma" w:hAnsi="Tahoma" w:cs="Tahoma"/>
          <w:sz w:val="20"/>
          <w:szCs w:val="20"/>
        </w:rPr>
        <w:t xml:space="preserve">ionej </w:t>
      </w:r>
      <w:r>
        <w:rPr>
          <w:rFonts w:ascii="Tahoma" w:hAnsi="Tahoma" w:cs="Tahoma"/>
          <w:sz w:val="20"/>
          <w:szCs w:val="20"/>
        </w:rPr>
        <w:t xml:space="preserve">na stronie internetowej </w:t>
      </w:r>
      <w:r>
        <w:rPr>
          <w:rFonts w:ascii="Tahoma" w:hAnsi="Tahoma" w:cs="Tahoma"/>
          <w:color w:val="000000"/>
          <w:sz w:val="20"/>
          <w:szCs w:val="20"/>
        </w:rPr>
        <w:t>https://efaktura.gov.pl.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Szczegółowe zasady związane z wystawianiem ustrukturyzowanych faktur elektronicznych i innych ustrukturyzowanych dokumentów określa ustawa o elektronicznym fakturowaniu (Dz. U. z 2018 r. poz. 2191) oraz wydane do niej akty wykonawcze.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W przypadku, gdy Wykonawca korzysta z usług brokera Infinite IT Solutions, wpisując dane nabywcy: 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sekcji NIP należy wpisać NIP PUP: 7282787574,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jako typ numeru PEPPOL należy wybrać NIP,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polu Numer PEPPOL należy wpisać NIP własny jednostki będącej adresatem faktury.</w:t>
      </w:r>
    </w:p>
    <w:p w:rsidR="0048708B" w:rsidRDefault="0048708B" w:rsidP="0048708B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9.1. W przypadku, gdy Wykonawca korzysta z usług brokera </w:t>
      </w:r>
      <w:proofErr w:type="spellStart"/>
      <w:r>
        <w:rPr>
          <w:rFonts w:ascii="Tahoma" w:hAnsi="Tahoma" w:cs="Tahoma"/>
          <w:sz w:val="20"/>
          <w:szCs w:val="20"/>
        </w:rPr>
        <w:t>PEFexpert</w:t>
      </w:r>
      <w:proofErr w:type="spellEnd"/>
      <w:r>
        <w:rPr>
          <w:rFonts w:ascii="Tahoma" w:hAnsi="Tahoma" w:cs="Tahoma"/>
          <w:sz w:val="20"/>
          <w:szCs w:val="20"/>
        </w:rPr>
        <w:t>, wpisując dane nabywcy: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sekcji Identyfikator podatkowy należy wpisać NIP PUP: 7282787574,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jako Rodzaj adresu PEF należy wpisać NIP,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polu numer adresu PEF należy wpisać NIP własny jednostki będącej adresatem faktury.</w:t>
      </w:r>
    </w:p>
    <w:p w:rsidR="0048708B" w:rsidRDefault="0048708B" w:rsidP="0048708B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9.2. W obu ww. przypadkach sekcja Odbiorca powinna być wypełniona zgodnie z miejscem dostawy przedmiotu zamówienia.</w:t>
      </w:r>
    </w:p>
    <w:p w:rsidR="0048708B" w:rsidRDefault="0048708B" w:rsidP="0048708B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Wykonawca zobowiązany jest powiadomić Zamawiającego o wystawieniu faktury na Platformie Elektronicznego Fakturowania- na poniższego maila: lol2@praca.gov.pl.  </w:t>
      </w:r>
    </w:p>
    <w:p w:rsidR="0048708B" w:rsidRDefault="0048708B" w:rsidP="0048708B">
      <w:pPr>
        <w:spacing w:line="360" w:lineRule="auto"/>
        <w:ind w:left="4554" w:firstLine="402"/>
      </w:pPr>
    </w:p>
    <w:p w:rsidR="0048708B" w:rsidRDefault="0048708B" w:rsidP="0048708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§ 6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48708B" w:rsidRDefault="0048708B" w:rsidP="0048708B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48708B" w:rsidRDefault="0048708B" w:rsidP="0048708B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zapłacić Zamawiającemu karę umowną w wysokości</w:t>
      </w:r>
      <w:r>
        <w:rPr>
          <w:rFonts w:ascii="Tahoma" w:hAnsi="Tahoma" w:cs="Tahoma"/>
          <w:sz w:val="20"/>
          <w:szCs w:val="20"/>
        </w:rPr>
        <w:t xml:space="preserve"> 10% wartości zamówienia </w:t>
      </w:r>
      <w:r>
        <w:rPr>
          <w:rFonts w:ascii="Tahoma" w:hAnsi="Tahoma" w:cs="Tahoma"/>
          <w:sz w:val="20"/>
          <w:szCs w:val="20"/>
        </w:rPr>
        <w:t>z tytułu odstąpienia od umowy z przyczyn leżących po stronie Wykonawcy lub nienależytego wykonania zobowiązań umownych.</w:t>
      </w:r>
    </w:p>
    <w:p w:rsidR="0048708B" w:rsidRDefault="0048708B" w:rsidP="0048708B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48708B" w:rsidRDefault="0048708B" w:rsidP="0048708B">
      <w:pPr>
        <w:pStyle w:val="Tekstpodstawowy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</w:t>
      </w:r>
      <w:r>
        <w:rPr>
          <w:rFonts w:ascii="Tahoma" w:hAnsi="Tahoma" w:cs="Tahoma"/>
          <w:sz w:val="20"/>
          <w:szCs w:val="20"/>
        </w:rPr>
        <w:t>.</w:t>
      </w:r>
    </w:p>
    <w:p w:rsidR="0048708B" w:rsidRDefault="0048708B" w:rsidP="0048708B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48708B" w:rsidRDefault="0048708B" w:rsidP="0048708B">
      <w:pPr>
        <w:tabs>
          <w:tab w:val="left" w:pos="132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powszechny według właściwości miejscowości Zamawiającego.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:rsidR="0048708B" w:rsidRDefault="0048708B" w:rsidP="0048708B">
      <w:pPr>
        <w:pStyle w:val="Tekstpodstawowy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Umowa została sporządzona w dwóch  jednobrzmiących egzemplarzach,  po jednym dla każdej  </w:t>
      </w:r>
      <w:r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>ze stron.</w:t>
      </w:r>
    </w:p>
    <w:p w:rsidR="00854C09" w:rsidRPr="0048708B" w:rsidRDefault="0048708B" w:rsidP="0048708B">
      <w:r w:rsidRPr="0048708B">
        <w:rPr>
          <w:rFonts w:ascii="Tahoma" w:hAnsi="Tahoma" w:cs="Tahoma"/>
          <w:b/>
        </w:rPr>
        <w:t xml:space="preserve">ZAMAWIAJĄCY:  </w:t>
      </w:r>
      <w:r>
        <w:rPr>
          <w:rFonts w:ascii="Tahoma" w:hAnsi="Tahoma" w:cs="Tahoma"/>
        </w:rPr>
        <w:t xml:space="preserve">                                                                      </w:t>
      </w:r>
      <w:r w:rsidRPr="0048708B">
        <w:rPr>
          <w:rFonts w:ascii="Tahoma" w:hAnsi="Tahoma" w:cs="Tahoma"/>
          <w:b/>
        </w:rPr>
        <w:t>WYKONAWCA:</w:t>
      </w:r>
    </w:p>
    <w:sectPr w:rsidR="00854C09" w:rsidRPr="0048708B" w:rsidSect="004870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3C7"/>
    <w:rsid w:val="0048708B"/>
    <w:rsid w:val="006B53C7"/>
    <w:rsid w:val="008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977481"/>
  <w15:chartTrackingRefBased/>
  <w15:docId w15:val="{B0434EA6-9C17-4CB0-89E4-EBFA4E8E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0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4870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8708B"/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870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8708B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8708B"/>
    <w:pPr>
      <w:suppressAutoHyphens w:val="0"/>
      <w:ind w:left="720"/>
      <w:contextualSpacing/>
    </w:pPr>
    <w:rPr>
      <w:color w:val="auto"/>
      <w:kern w:val="0"/>
      <w:lang w:eastAsia="pl-PL"/>
    </w:rPr>
  </w:style>
  <w:style w:type="paragraph" w:customStyle="1" w:styleId="BodyText3">
    <w:name w:val="Body Text 3"/>
    <w:basedOn w:val="Normalny"/>
    <w:rsid w:val="0048708B"/>
    <w:pPr>
      <w:spacing w:after="120"/>
    </w:pPr>
    <w:rPr>
      <w:sz w:val="16"/>
      <w:szCs w:val="16"/>
    </w:rPr>
  </w:style>
  <w:style w:type="paragraph" w:customStyle="1" w:styleId="Domylny">
    <w:name w:val="Domyślny"/>
    <w:rsid w:val="0048708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42F9E49F</Template>
  <TotalTime>7</TotalTime>
  <Pages>8</Pages>
  <Words>2256</Words>
  <Characters>13540</Characters>
  <Application>Microsoft Office Word</Application>
  <DocSecurity>0</DocSecurity>
  <Lines>112</Lines>
  <Paragraphs>31</Paragraphs>
  <ScaleCrop>false</ScaleCrop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Łaptosz</dc:creator>
  <cp:keywords/>
  <dc:description/>
  <cp:lastModifiedBy>Zuzanna Łaptosz</cp:lastModifiedBy>
  <cp:revision>2</cp:revision>
  <dcterms:created xsi:type="dcterms:W3CDTF">2020-01-15T09:38:00Z</dcterms:created>
  <dcterms:modified xsi:type="dcterms:W3CDTF">2020-01-15T09:45:00Z</dcterms:modified>
</cp:coreProperties>
</file>